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FD" w:rsidRDefault="003D07FD" w:rsidP="00A32708">
      <w:pPr>
        <w:jc w:val="right"/>
        <w:rPr>
          <w:b/>
          <w:sz w:val="28"/>
          <w:szCs w:val="28"/>
        </w:rPr>
      </w:pPr>
    </w:p>
    <w:p w:rsidR="003D07FD" w:rsidRDefault="003D07FD" w:rsidP="00A32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D07FD" w:rsidRDefault="003D07FD" w:rsidP="00A32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D07FD" w:rsidRDefault="003D07FD" w:rsidP="00A32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САРСКОЕ СЕЛЬСКОЕ ПОСЕЛЕНИЕ</w:t>
      </w:r>
    </w:p>
    <w:p w:rsidR="003D07FD" w:rsidRDefault="003D07FD" w:rsidP="00A32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СУРСКОГО РАЙОНА УЛЬЯНОВСКОЙ ОБЛАСТИ</w:t>
      </w:r>
    </w:p>
    <w:p w:rsidR="003D07FD" w:rsidRDefault="003D07FD" w:rsidP="00A32708">
      <w:pPr>
        <w:jc w:val="center"/>
        <w:rPr>
          <w:b/>
          <w:sz w:val="28"/>
          <w:szCs w:val="28"/>
        </w:rPr>
      </w:pPr>
    </w:p>
    <w:p w:rsidR="003D07FD" w:rsidRPr="00E43E1D" w:rsidRDefault="003D07FD" w:rsidP="00A32708">
      <w:pPr>
        <w:jc w:val="center"/>
        <w:rPr>
          <w:b/>
          <w:sz w:val="28"/>
          <w:szCs w:val="28"/>
        </w:rPr>
      </w:pPr>
      <w:r w:rsidRPr="00E43E1D">
        <w:rPr>
          <w:b/>
          <w:sz w:val="28"/>
          <w:szCs w:val="28"/>
        </w:rPr>
        <w:t>РЕШЕНИЕ</w:t>
      </w:r>
    </w:p>
    <w:p w:rsidR="003D07FD" w:rsidRPr="00F51BF2" w:rsidRDefault="003D07FD" w:rsidP="00A32708">
      <w:pPr>
        <w:jc w:val="center"/>
        <w:rPr>
          <w:sz w:val="28"/>
          <w:szCs w:val="28"/>
        </w:rPr>
      </w:pPr>
    </w:p>
    <w:p w:rsidR="003D07FD" w:rsidRDefault="003D07FD" w:rsidP="00A3270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 ноября 2021 года</w:t>
      </w:r>
      <w:r w:rsidRPr="00F51BF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F51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№29/20</w:t>
      </w:r>
    </w:p>
    <w:p w:rsidR="003D07FD" w:rsidRPr="00F51BF2" w:rsidRDefault="003D07FD" w:rsidP="00C02CF0">
      <w:pPr>
        <w:jc w:val="right"/>
        <w:rPr>
          <w:sz w:val="28"/>
          <w:szCs w:val="28"/>
          <w:u w:val="single"/>
        </w:rPr>
      </w:pPr>
      <w:r>
        <w:t xml:space="preserve">      Экз.№___</w:t>
      </w:r>
    </w:p>
    <w:p w:rsidR="003D07FD" w:rsidRDefault="003D07FD" w:rsidP="00A32708">
      <w:pPr>
        <w:rPr>
          <w:sz w:val="28"/>
          <w:szCs w:val="28"/>
        </w:rPr>
      </w:pPr>
    </w:p>
    <w:p w:rsidR="003D07FD" w:rsidRPr="00E43E1D" w:rsidRDefault="003D07FD" w:rsidP="00A32708">
      <w:pPr>
        <w:jc w:val="center"/>
      </w:pPr>
      <w:r w:rsidRPr="00E43E1D">
        <w:t>с.Сара</w:t>
      </w:r>
    </w:p>
    <w:p w:rsidR="003D07FD" w:rsidRDefault="003D07FD" w:rsidP="00A32708">
      <w:pPr>
        <w:rPr>
          <w:sz w:val="28"/>
          <w:szCs w:val="28"/>
        </w:rPr>
      </w:pPr>
    </w:p>
    <w:p w:rsidR="003D07FD" w:rsidRDefault="003D07FD" w:rsidP="00A32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земельном налоге на территории муниципального образования Сарское сельское поселение Сурского района Ульяновской области</w:t>
      </w:r>
    </w:p>
    <w:p w:rsidR="003D07FD" w:rsidRDefault="003D07FD" w:rsidP="00E43E1D">
      <w:pPr>
        <w:rPr>
          <w:sz w:val="28"/>
          <w:szCs w:val="28"/>
        </w:rPr>
      </w:pPr>
    </w:p>
    <w:p w:rsidR="003D07FD" w:rsidRPr="00C50026" w:rsidRDefault="003D07FD" w:rsidP="00205B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Сарское сельское поселение Сурского района Ульяновской области,  Совет депутатов муниципального образования Сарское сельское поселение Сурского района Ульяновской области, </w:t>
      </w:r>
      <w:r w:rsidRPr="00C50026">
        <w:rPr>
          <w:sz w:val="28"/>
          <w:szCs w:val="28"/>
        </w:rPr>
        <w:t>р е ш и л:</w:t>
      </w:r>
    </w:p>
    <w:p w:rsidR="003D07FD" w:rsidRDefault="003D07FD" w:rsidP="00205B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на территории муниципального образования Сарское сельское поселение Сурского района Ульяновской области земельный налог.</w:t>
      </w:r>
    </w:p>
    <w:p w:rsidR="003D07FD" w:rsidRDefault="003D07FD" w:rsidP="00205B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2.Установить налоговые ставки земельного налога в следующих размерах:                                                                      </w:t>
      </w:r>
    </w:p>
    <w:p w:rsidR="003D07FD" w:rsidRPr="00C50026" w:rsidRDefault="003D07FD" w:rsidP="00205BBA">
      <w:pPr>
        <w:ind w:firstLine="567"/>
        <w:jc w:val="both"/>
        <w:rPr>
          <w:sz w:val="28"/>
          <w:szCs w:val="28"/>
        </w:rPr>
      </w:pPr>
      <w:r w:rsidRPr="00C50026">
        <w:rPr>
          <w:sz w:val="28"/>
          <w:szCs w:val="28"/>
        </w:rPr>
        <w:t>2.1. 0,3 процента от кадастровой стоимости в отношении земельных участков:</w:t>
      </w:r>
    </w:p>
    <w:p w:rsidR="003D07FD" w:rsidRDefault="003D07FD" w:rsidP="00205B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2.1.1.Отнесённых к землям сельскохозяйственного назначения или к  землям в составе зон сельскохозяйственного использования в населённых пунктах и используемых для сельскохозяйственного производства;</w:t>
      </w:r>
    </w:p>
    <w:p w:rsidR="003D07FD" w:rsidRDefault="003D07FD" w:rsidP="00205B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2.1.2.Ограниченных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3D07FD" w:rsidRDefault="003D07FD" w:rsidP="00205BBA">
      <w:pPr>
        <w:ind w:left="-180" w:firstLine="747"/>
        <w:jc w:val="both"/>
        <w:rPr>
          <w:sz w:val="28"/>
          <w:szCs w:val="28"/>
        </w:rPr>
      </w:pPr>
      <w:r w:rsidRPr="00C50026">
        <w:rPr>
          <w:sz w:val="28"/>
          <w:szCs w:val="28"/>
        </w:rPr>
        <w:t xml:space="preserve"> 2.2.  </w:t>
      </w:r>
      <w:r>
        <w:rPr>
          <w:sz w:val="28"/>
          <w:szCs w:val="28"/>
        </w:rPr>
        <w:t>0,23 процента</w:t>
      </w:r>
      <w:r w:rsidRPr="00C50026">
        <w:rPr>
          <w:sz w:val="28"/>
          <w:szCs w:val="28"/>
        </w:rPr>
        <w:t xml:space="preserve"> от кадастровой стоимости в отношении земельных участков:</w:t>
      </w:r>
    </w:p>
    <w:p w:rsidR="003D07FD" w:rsidRDefault="003D07FD" w:rsidP="00244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2.2.1.Занятых    жилищным   фондом   и   объектами     инженерной   </w:t>
      </w:r>
    </w:p>
    <w:p w:rsidR="003D07FD" w:rsidRDefault="003D07FD" w:rsidP="009D3440">
      <w:pPr>
        <w:jc w:val="both"/>
        <w:rPr>
          <w:sz w:val="28"/>
          <w:szCs w:val="28"/>
        </w:rPr>
      </w:pPr>
      <w:r>
        <w:rPr>
          <w:sz w:val="28"/>
          <w:szCs w:val="28"/>
        </w:rPr>
        <w:t>инфраструктуры  жилищно – коммунального  комплекса   (за  исключением  доли  в  праве  на  земельный участок,  приходящийся на  объект,  не относящийся  к  жилищному  фонду  и  к  объектам  инженерной  инфраструктуры   жилищно-коммунального комплекса)  или  приобретенных  (предоставленных)  для  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деятельности).</w:t>
      </w:r>
    </w:p>
    <w:p w:rsidR="003D07FD" w:rsidRPr="009C17F6" w:rsidRDefault="003D07FD" w:rsidP="009C17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2.2.2.Н</w:t>
      </w:r>
      <w:r w:rsidRPr="00C50026">
        <w:rPr>
          <w:sz w:val="28"/>
          <w:szCs w:val="28"/>
        </w:rPr>
        <w:t>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</w:t>
      </w:r>
      <w:r>
        <w:rPr>
          <w:sz w:val="28"/>
          <w:szCs w:val="28"/>
        </w:rPr>
        <w:t>, а также земельных участков общего назначения, 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3D07FD" w:rsidRPr="0070555D" w:rsidRDefault="003D07FD" w:rsidP="00205BBA">
      <w:pPr>
        <w:ind w:firstLine="567"/>
        <w:jc w:val="both"/>
        <w:rPr>
          <w:sz w:val="28"/>
          <w:szCs w:val="28"/>
        </w:rPr>
      </w:pPr>
      <w:r w:rsidRPr="00C50026">
        <w:rPr>
          <w:sz w:val="28"/>
          <w:szCs w:val="28"/>
        </w:rPr>
        <w:t>2.3.  1,5 процента от кадастровой стоимости в отношении прочих земельных участков</w:t>
      </w:r>
      <w:r>
        <w:rPr>
          <w:sz w:val="28"/>
          <w:szCs w:val="28"/>
        </w:rPr>
        <w:t>.</w:t>
      </w:r>
    </w:p>
    <w:p w:rsidR="003D07FD" w:rsidRDefault="003D07FD" w:rsidP="00205BB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3.Установить категории налогоплательщиков, освобождаемых от уплаты земельного налога в размере 100%:</w:t>
      </w:r>
    </w:p>
    <w:p w:rsidR="003D07FD" w:rsidRDefault="003D07FD" w:rsidP="00205BBA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3.1.</w:t>
      </w:r>
      <w:r>
        <w:rPr>
          <w:sz w:val="28"/>
          <w:szCs w:val="28"/>
        </w:rPr>
        <w:t xml:space="preserve">Органы местного самоуправления, а также муниципальные учреждения муниципального образования Сарское сельское поселение Сурского района Ульяновской области.            </w:t>
      </w:r>
    </w:p>
    <w:p w:rsidR="003D07FD" w:rsidRDefault="003D07FD" w:rsidP="00205B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3.2.Многодетные семьи, матери и отцы одиночки (имеющие несовершеннолетних детей) - за земельные участки приобретенные (предоставленные) для  ведения личного подсобного хозяйства, садоводства и огородничества в пределах установленной минимальной нормативной площади предоставления земельного участка, участники и инвалиды Великой Отечественной войны, вдовы умерших и погибших участников и инвалидов Великой Отечественной войны, солдаты последнего призыва, инвалиды боевых действий.</w:t>
      </w:r>
    </w:p>
    <w:p w:rsidR="003D07FD" w:rsidRDefault="003D07FD" w:rsidP="00205B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3.3.Родившие, либо усыновившие (удочерившие) после 1 января 2016 года третьего ребёнка или последующих детей, за земельные участки, предоставленные в собственность бесплатно для строительства жилых домов на период строительства.</w:t>
      </w:r>
    </w:p>
    <w:p w:rsidR="003D07FD" w:rsidRDefault="003D07FD" w:rsidP="00205B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утратившими силу:</w:t>
      </w:r>
    </w:p>
    <w:p w:rsidR="003D07FD" w:rsidRDefault="003D07FD" w:rsidP="00404953">
      <w:pPr>
        <w:ind w:firstLine="567"/>
        <w:jc w:val="both"/>
        <w:rPr>
          <w:sz w:val="28"/>
          <w:szCs w:val="28"/>
        </w:rPr>
      </w:pPr>
      <w:r w:rsidRPr="00EC6497">
        <w:rPr>
          <w:sz w:val="28"/>
          <w:szCs w:val="28"/>
        </w:rPr>
        <w:t xml:space="preserve">4.1. Решение Совета депутатов муниципального образования Сарское сельское поселение Сурского района Ульяновской области от 13.11.2017 </w:t>
      </w:r>
    </w:p>
    <w:p w:rsidR="003D07FD" w:rsidRPr="00EC6497" w:rsidRDefault="003D07FD" w:rsidP="009C17F6">
      <w:pPr>
        <w:jc w:val="both"/>
        <w:rPr>
          <w:sz w:val="28"/>
          <w:szCs w:val="28"/>
        </w:rPr>
      </w:pPr>
      <w:r w:rsidRPr="00EC6497">
        <w:rPr>
          <w:sz w:val="28"/>
          <w:szCs w:val="28"/>
        </w:rPr>
        <w:t>№ 46/21 «О земельном налоге на территории муниципального образования Сарское сельское поселение Сурского района Ульяновской области».</w:t>
      </w:r>
    </w:p>
    <w:p w:rsidR="003D07FD" w:rsidRPr="00EC6497" w:rsidRDefault="003D07FD" w:rsidP="00404953">
      <w:pPr>
        <w:ind w:firstLine="567"/>
        <w:jc w:val="both"/>
        <w:rPr>
          <w:sz w:val="28"/>
          <w:szCs w:val="28"/>
        </w:rPr>
      </w:pPr>
      <w:r w:rsidRPr="00EC6497">
        <w:rPr>
          <w:sz w:val="28"/>
          <w:szCs w:val="28"/>
        </w:rPr>
        <w:t xml:space="preserve">4.2. Решение Совета депутатов муниципального образования Сарское сельское поселение Сурского района Ульяновской области  от 22.11.2018 </w:t>
      </w:r>
      <w:r>
        <w:rPr>
          <w:sz w:val="28"/>
          <w:szCs w:val="28"/>
        </w:rPr>
        <w:t xml:space="preserve">         </w:t>
      </w:r>
      <w:r w:rsidRPr="00EC6497">
        <w:rPr>
          <w:sz w:val="28"/>
          <w:szCs w:val="28"/>
        </w:rPr>
        <w:t>№ 3/11 «О внесении изменений в решение Совета депутатов муниципального образования Сарское сельское поселение Сурского района Ульяновской области от 13.11.2017 № 46/21 «О земельном налоге на территории муниципального образования Сарское сельское поселение Сурского района Ульяновской области».</w:t>
      </w:r>
    </w:p>
    <w:p w:rsidR="003D07FD" w:rsidRPr="00EC6497" w:rsidRDefault="003D07FD" w:rsidP="00404953">
      <w:pPr>
        <w:jc w:val="both"/>
        <w:rPr>
          <w:sz w:val="28"/>
          <w:szCs w:val="28"/>
        </w:rPr>
      </w:pPr>
      <w:r w:rsidRPr="00EC6497">
        <w:rPr>
          <w:sz w:val="28"/>
          <w:szCs w:val="28"/>
        </w:rPr>
        <w:tab/>
        <w:t xml:space="preserve">4.3. Решение Совета депутатов муниципального образования Сарское сельское поселение Сурского района Ульяновской области  от 08.11.2019 </w:t>
      </w:r>
      <w:r>
        <w:rPr>
          <w:sz w:val="28"/>
          <w:szCs w:val="28"/>
        </w:rPr>
        <w:t xml:space="preserve">    </w:t>
      </w:r>
      <w:r w:rsidRPr="00EC6497">
        <w:rPr>
          <w:sz w:val="28"/>
          <w:szCs w:val="28"/>
        </w:rPr>
        <w:t>№ 14/21 «О внесении изменений в решение Совета депутатов муниципального образования Сарское сельское поселение Сурского района Ульяновской области от 13.11.2017 № 46/21 «О земельном налоге на территории муниципального образования Сарское сельское поселение Сурского района Ульяновской области».</w:t>
      </w:r>
    </w:p>
    <w:p w:rsidR="003D07FD" w:rsidRDefault="003D07FD" w:rsidP="00404953">
      <w:pPr>
        <w:jc w:val="both"/>
        <w:rPr>
          <w:sz w:val="28"/>
          <w:szCs w:val="28"/>
        </w:rPr>
      </w:pPr>
      <w:r w:rsidRPr="00EC6497">
        <w:rPr>
          <w:sz w:val="28"/>
          <w:szCs w:val="28"/>
        </w:rPr>
        <w:tab/>
        <w:t>4.4. Решение Совета депутатов муниципального образования Сарское сельское поселение Сурского района Ульяновской области  от 09.07.2020</w:t>
      </w:r>
    </w:p>
    <w:p w:rsidR="003D07FD" w:rsidRPr="00EC6497" w:rsidRDefault="003D07FD" w:rsidP="00404953">
      <w:pPr>
        <w:jc w:val="both"/>
        <w:rPr>
          <w:sz w:val="28"/>
          <w:szCs w:val="28"/>
        </w:rPr>
      </w:pPr>
      <w:r w:rsidRPr="00EC6497">
        <w:rPr>
          <w:sz w:val="28"/>
          <w:szCs w:val="28"/>
        </w:rPr>
        <w:t xml:space="preserve"> № 18/8 «О внесении изменений в решение Совета депутатов муниципального образования Сарское сельское поселение Сурского района Ульяновской области от 13.11.2017 № 46/21 «О земельном налоге на территории муниципального образования Сарское сельское поселение Сурского района Ульяновской области».</w:t>
      </w:r>
    </w:p>
    <w:p w:rsidR="003D07FD" w:rsidRPr="00EC6497" w:rsidRDefault="003D07FD" w:rsidP="00EC6497">
      <w:pPr>
        <w:ind w:firstLine="567"/>
        <w:jc w:val="both"/>
        <w:rPr>
          <w:sz w:val="28"/>
          <w:szCs w:val="28"/>
        </w:rPr>
      </w:pPr>
      <w:r w:rsidRPr="00EC6497">
        <w:rPr>
          <w:sz w:val="28"/>
          <w:szCs w:val="28"/>
        </w:rPr>
        <w:t>5.Настоящее решение подлежит опубликованию в печатном издании «Информационный бюллетень Сарского сельского поселения» и вступает в силу с 01 января 2022</w:t>
      </w:r>
      <w:r>
        <w:rPr>
          <w:sz w:val="28"/>
          <w:szCs w:val="28"/>
        </w:rPr>
        <w:t xml:space="preserve"> года, но не ранее чем по истечении 1 месяца со дня его официального опубликования.</w:t>
      </w:r>
      <w:bookmarkStart w:id="0" w:name="_GoBack"/>
      <w:bookmarkEnd w:id="0"/>
    </w:p>
    <w:p w:rsidR="003D07FD" w:rsidRPr="00EC6497" w:rsidRDefault="003D07FD" w:rsidP="00404953">
      <w:pPr>
        <w:jc w:val="both"/>
        <w:rPr>
          <w:sz w:val="28"/>
          <w:szCs w:val="28"/>
        </w:rPr>
      </w:pPr>
      <w:r w:rsidRPr="00EC6497">
        <w:rPr>
          <w:sz w:val="28"/>
          <w:szCs w:val="28"/>
        </w:rPr>
        <w:tab/>
      </w:r>
    </w:p>
    <w:p w:rsidR="003D07FD" w:rsidRDefault="003D07FD" w:rsidP="00205BBA">
      <w:pPr>
        <w:jc w:val="both"/>
        <w:rPr>
          <w:sz w:val="28"/>
          <w:szCs w:val="28"/>
        </w:rPr>
      </w:pPr>
    </w:p>
    <w:p w:rsidR="003D07FD" w:rsidRDefault="003D07FD" w:rsidP="00A32708">
      <w:pPr>
        <w:rPr>
          <w:sz w:val="28"/>
          <w:szCs w:val="28"/>
        </w:rPr>
      </w:pPr>
    </w:p>
    <w:p w:rsidR="003D07FD" w:rsidRDefault="003D07FD" w:rsidP="00A3270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D07FD" w:rsidRDefault="003D07FD" w:rsidP="00A32708">
      <w:pPr>
        <w:rPr>
          <w:sz w:val="28"/>
          <w:szCs w:val="28"/>
        </w:rPr>
      </w:pPr>
      <w:r>
        <w:rPr>
          <w:sz w:val="28"/>
          <w:szCs w:val="28"/>
        </w:rPr>
        <w:t>Сарское сельское поселение</w:t>
      </w:r>
    </w:p>
    <w:p w:rsidR="003D07FD" w:rsidRDefault="003D07FD" w:rsidP="00A32708">
      <w:pPr>
        <w:rPr>
          <w:sz w:val="28"/>
          <w:szCs w:val="28"/>
        </w:rPr>
      </w:pPr>
      <w:r>
        <w:rPr>
          <w:sz w:val="28"/>
          <w:szCs w:val="28"/>
        </w:rPr>
        <w:t xml:space="preserve">Сурского района Ульяновской области                                         А.М.Дмитриев  </w:t>
      </w:r>
    </w:p>
    <w:p w:rsidR="003D07FD" w:rsidRDefault="003D07FD" w:rsidP="00A32708">
      <w:pPr>
        <w:rPr>
          <w:sz w:val="28"/>
          <w:szCs w:val="28"/>
        </w:rPr>
      </w:pPr>
    </w:p>
    <w:p w:rsidR="003D07FD" w:rsidRDefault="003D07FD" w:rsidP="00A32708">
      <w:pPr>
        <w:rPr>
          <w:sz w:val="28"/>
          <w:szCs w:val="28"/>
        </w:rPr>
      </w:pPr>
    </w:p>
    <w:p w:rsidR="003D07FD" w:rsidRDefault="003D07FD" w:rsidP="00A32708">
      <w:pPr>
        <w:jc w:val="right"/>
        <w:rPr>
          <w:b/>
          <w:sz w:val="28"/>
          <w:szCs w:val="28"/>
        </w:rPr>
      </w:pPr>
    </w:p>
    <w:p w:rsidR="003D07FD" w:rsidRDefault="003D07FD" w:rsidP="00A32708">
      <w:pPr>
        <w:jc w:val="right"/>
        <w:rPr>
          <w:b/>
          <w:sz w:val="28"/>
          <w:szCs w:val="28"/>
        </w:rPr>
      </w:pPr>
    </w:p>
    <w:p w:rsidR="003D07FD" w:rsidRDefault="003D07FD" w:rsidP="00A32708">
      <w:pPr>
        <w:jc w:val="right"/>
        <w:rPr>
          <w:b/>
          <w:sz w:val="28"/>
          <w:szCs w:val="28"/>
        </w:rPr>
      </w:pPr>
    </w:p>
    <w:p w:rsidR="003D07FD" w:rsidRDefault="003D07FD"/>
    <w:sectPr w:rsidR="003D07FD" w:rsidSect="0094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708"/>
    <w:rsid w:val="00025320"/>
    <w:rsid w:val="000A1408"/>
    <w:rsid w:val="000D7419"/>
    <w:rsid w:val="001473A1"/>
    <w:rsid w:val="001726FD"/>
    <w:rsid w:val="00205BBA"/>
    <w:rsid w:val="002441EC"/>
    <w:rsid w:val="0033086A"/>
    <w:rsid w:val="003D07FD"/>
    <w:rsid w:val="00404953"/>
    <w:rsid w:val="0048440C"/>
    <w:rsid w:val="0057285A"/>
    <w:rsid w:val="005961AA"/>
    <w:rsid w:val="005A5098"/>
    <w:rsid w:val="00602DCE"/>
    <w:rsid w:val="00604C11"/>
    <w:rsid w:val="006073E6"/>
    <w:rsid w:val="0070555D"/>
    <w:rsid w:val="00800EA0"/>
    <w:rsid w:val="00804298"/>
    <w:rsid w:val="00806377"/>
    <w:rsid w:val="00813457"/>
    <w:rsid w:val="00941380"/>
    <w:rsid w:val="009A04AF"/>
    <w:rsid w:val="009C17F6"/>
    <w:rsid w:val="009D07B3"/>
    <w:rsid w:val="009D3440"/>
    <w:rsid w:val="00A14E25"/>
    <w:rsid w:val="00A16821"/>
    <w:rsid w:val="00A1685C"/>
    <w:rsid w:val="00A32708"/>
    <w:rsid w:val="00A5569D"/>
    <w:rsid w:val="00A55900"/>
    <w:rsid w:val="00A765E8"/>
    <w:rsid w:val="00AA593A"/>
    <w:rsid w:val="00B57859"/>
    <w:rsid w:val="00C02CF0"/>
    <w:rsid w:val="00C50026"/>
    <w:rsid w:val="00CC63CB"/>
    <w:rsid w:val="00CD070F"/>
    <w:rsid w:val="00D271C0"/>
    <w:rsid w:val="00D84F15"/>
    <w:rsid w:val="00E43E1D"/>
    <w:rsid w:val="00E45B6A"/>
    <w:rsid w:val="00EA2DD9"/>
    <w:rsid w:val="00EC6497"/>
    <w:rsid w:val="00F5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0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270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04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29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53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841</Words>
  <Characters>4794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Admin</dc:creator>
  <cp:keywords/>
  <dc:description/>
  <cp:lastModifiedBy>сара</cp:lastModifiedBy>
  <cp:revision>2</cp:revision>
  <cp:lastPrinted>2021-11-26T05:46:00Z</cp:lastPrinted>
  <dcterms:created xsi:type="dcterms:W3CDTF">2021-11-26T05:47:00Z</dcterms:created>
  <dcterms:modified xsi:type="dcterms:W3CDTF">2021-11-26T05:47:00Z</dcterms:modified>
</cp:coreProperties>
</file>