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C8" w:rsidRPr="006571A9" w:rsidRDefault="00DF20C8" w:rsidP="00200622">
      <w:pPr>
        <w:suppressAutoHyphens w:val="0"/>
        <w:autoSpaceDE w:val="0"/>
        <w:adjustRightInd w:val="0"/>
        <w:ind w:right="283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71A9">
        <w:rPr>
          <w:rFonts w:ascii="Times New Roman" w:hAnsi="Times New Roman"/>
          <w:b/>
          <w:bCs/>
          <w:sz w:val="28"/>
          <w:szCs w:val="28"/>
          <w:lang w:val="ru-RU" w:eastAsia="en-US"/>
        </w:rPr>
        <w:t xml:space="preserve">АДМИНИСТРАЦИЯ </w:t>
      </w:r>
    </w:p>
    <w:p w:rsidR="00DF20C8" w:rsidRDefault="00DF20C8" w:rsidP="00200622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 w:eastAsia="en-US"/>
        </w:rPr>
      </w:pPr>
      <w:r w:rsidRPr="006571A9">
        <w:rPr>
          <w:rFonts w:ascii="Times New Roman" w:hAnsi="Times New Roman"/>
          <w:b/>
          <w:bCs/>
          <w:sz w:val="28"/>
          <w:szCs w:val="28"/>
          <w:lang w:val="ru-RU" w:eastAsia="en-US"/>
        </w:rPr>
        <w:t>МУНИЦИПАЛЬ</w:t>
      </w:r>
      <w:r>
        <w:rPr>
          <w:rFonts w:ascii="Times New Roman" w:hAnsi="Times New Roman"/>
          <w:b/>
          <w:bCs/>
          <w:sz w:val="28"/>
          <w:szCs w:val="28"/>
          <w:lang w:val="ru-RU" w:eastAsia="en-US"/>
        </w:rPr>
        <w:t xml:space="preserve">НОГО ОБРАЗОВАНИЯ </w:t>
      </w:r>
    </w:p>
    <w:p w:rsidR="00DF20C8" w:rsidRPr="006571A9" w:rsidRDefault="00DF20C8" w:rsidP="00200622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  <w:t>САРСКОЕ СЕЛЬСКОЕ ПОСЕЛЕНИЕ</w:t>
      </w:r>
    </w:p>
    <w:p w:rsidR="00DF20C8" w:rsidRPr="006571A9" w:rsidRDefault="00DF20C8" w:rsidP="00200622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  <w:t>СУРСКОГО РАЙОНА УЛЬЯ</w:t>
      </w:r>
      <w:r w:rsidRPr="006571A9">
        <w:rPr>
          <w:rFonts w:ascii="Times New Roman" w:hAnsi="Times New Roman"/>
          <w:b/>
          <w:bCs/>
          <w:sz w:val="28"/>
          <w:szCs w:val="28"/>
          <w:lang w:val="ru-RU" w:eastAsia="en-US"/>
        </w:rPr>
        <w:t>НОВСКОЙ ОБЛАСТИ</w:t>
      </w:r>
    </w:p>
    <w:p w:rsidR="00DF20C8" w:rsidRPr="006571A9" w:rsidRDefault="00DF20C8" w:rsidP="00820785">
      <w:pPr>
        <w:suppressAutoHyphens w:val="0"/>
        <w:autoSpaceDE w:val="0"/>
        <w:adjustRightInd w:val="0"/>
        <w:textAlignment w:val="auto"/>
        <w:rPr>
          <w:rFonts w:ascii="Times New Roman" w:hAnsi="Times New Roman"/>
          <w:b/>
          <w:bCs/>
          <w:sz w:val="28"/>
          <w:szCs w:val="28"/>
          <w:lang w:val="ru-RU" w:eastAsia="en-US"/>
        </w:rPr>
      </w:pPr>
    </w:p>
    <w:p w:rsidR="00DF20C8" w:rsidRPr="006571A9" w:rsidRDefault="00DF20C8" w:rsidP="00820785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 w:eastAsia="en-US"/>
        </w:rPr>
      </w:pPr>
      <w:r w:rsidRPr="006571A9">
        <w:rPr>
          <w:rFonts w:ascii="Times New Roman" w:hAnsi="Times New Roman"/>
          <w:b/>
          <w:bCs/>
          <w:sz w:val="28"/>
          <w:szCs w:val="28"/>
          <w:lang w:val="ru-RU" w:eastAsia="en-US"/>
        </w:rPr>
        <w:t>ПОСТАНОВЛЕНИЕ</w:t>
      </w:r>
    </w:p>
    <w:p w:rsidR="00DF20C8" w:rsidRDefault="00DF20C8" w:rsidP="002B591B">
      <w:pPr>
        <w:suppressAutoHyphens w:val="0"/>
        <w:autoSpaceDE w:val="0"/>
        <w:adjustRightInd w:val="0"/>
        <w:textAlignment w:val="auto"/>
        <w:rPr>
          <w:rFonts w:ascii="Times New Roman" w:hAnsi="Times New Roman"/>
          <w:b/>
          <w:bCs/>
          <w:sz w:val="28"/>
          <w:szCs w:val="28"/>
          <w:lang w:val="ru-RU" w:eastAsia="en-US"/>
        </w:rPr>
      </w:pPr>
    </w:p>
    <w:p w:rsidR="00DF20C8" w:rsidRPr="006571A9" w:rsidRDefault="00DF20C8" w:rsidP="002B591B">
      <w:pPr>
        <w:suppressAutoHyphens w:val="0"/>
        <w:autoSpaceDE w:val="0"/>
        <w:adjustRightInd w:val="0"/>
        <w:textAlignment w:val="auto"/>
        <w:rPr>
          <w:rFonts w:ascii="Times New Roman" w:hAnsi="Times New Roman"/>
          <w:bCs/>
          <w:sz w:val="28"/>
          <w:szCs w:val="28"/>
          <w:lang w:val="ru-RU" w:eastAsia="en-US"/>
        </w:rPr>
      </w:pPr>
      <w:r w:rsidRPr="00820785">
        <w:rPr>
          <w:rFonts w:ascii="Times New Roman" w:hAnsi="Times New Roman"/>
          <w:bCs/>
          <w:sz w:val="28"/>
          <w:szCs w:val="28"/>
          <w:u w:val="single"/>
          <w:lang w:val="ru-RU" w:eastAsia="en-US"/>
        </w:rPr>
        <w:t>24 апреля 2020 года</w:t>
      </w:r>
      <w:r w:rsidRPr="00820785">
        <w:rPr>
          <w:rFonts w:ascii="Times New Roman" w:hAnsi="Times New Roman"/>
          <w:bCs/>
          <w:sz w:val="28"/>
          <w:szCs w:val="28"/>
          <w:lang w:val="ru-RU" w:eastAsia="en-US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ru-RU" w:eastAsia="en-US"/>
        </w:rPr>
        <w:t xml:space="preserve">                                                                                   </w:t>
      </w:r>
      <w:r w:rsidRPr="00820785">
        <w:rPr>
          <w:rFonts w:ascii="Times New Roman" w:hAnsi="Times New Roman"/>
          <w:bCs/>
          <w:sz w:val="28"/>
          <w:szCs w:val="28"/>
          <w:u w:val="single"/>
          <w:lang w:val="ru-RU" w:eastAsia="en-US"/>
        </w:rPr>
        <w:t>№25-П-А</w:t>
      </w:r>
    </w:p>
    <w:p w:rsidR="00DF20C8" w:rsidRPr="006571A9" w:rsidRDefault="00DF20C8" w:rsidP="002B591B">
      <w:pPr>
        <w:suppressAutoHyphens w:val="0"/>
        <w:autoSpaceDE w:val="0"/>
        <w:adjustRightInd w:val="0"/>
        <w:jc w:val="right"/>
        <w:textAlignment w:val="auto"/>
        <w:rPr>
          <w:rFonts w:ascii="Times New Roman" w:hAnsi="Times New Roman"/>
          <w:bCs/>
          <w:sz w:val="24"/>
          <w:szCs w:val="24"/>
          <w:lang w:val="ru-RU" w:eastAsia="en-US"/>
        </w:rPr>
      </w:pPr>
      <w:r w:rsidRPr="006571A9">
        <w:rPr>
          <w:rFonts w:ascii="Times New Roman" w:hAnsi="Times New Roman"/>
          <w:bCs/>
          <w:sz w:val="24"/>
          <w:szCs w:val="24"/>
          <w:lang w:val="ru-RU" w:eastAsia="en-US"/>
        </w:rPr>
        <w:t>Экз.№______</w:t>
      </w:r>
    </w:p>
    <w:p w:rsidR="00DF20C8" w:rsidRPr="006571A9" w:rsidRDefault="00DF20C8" w:rsidP="002B591B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Cs/>
          <w:sz w:val="24"/>
          <w:szCs w:val="24"/>
          <w:lang w:val="ru-RU" w:eastAsia="en-US"/>
        </w:rPr>
      </w:pPr>
      <w:r>
        <w:rPr>
          <w:rFonts w:ascii="Times New Roman" w:hAnsi="Times New Roman"/>
          <w:bCs/>
          <w:sz w:val="24"/>
          <w:szCs w:val="24"/>
          <w:lang w:val="ru-RU" w:eastAsia="en-US"/>
        </w:rPr>
        <w:t>с.Сара</w:t>
      </w:r>
    </w:p>
    <w:p w:rsidR="00DF20C8" w:rsidRPr="006571A9" w:rsidRDefault="00DF20C8" w:rsidP="00200622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 w:eastAsia="en-US"/>
        </w:rPr>
      </w:pPr>
    </w:p>
    <w:p w:rsidR="00DF20C8" w:rsidRPr="00820785" w:rsidRDefault="00DF20C8" w:rsidP="00820785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71A9">
        <w:rPr>
          <w:rFonts w:ascii="Times New Roman" w:hAnsi="Times New Roman"/>
          <w:b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«Присвоение адресов объектам адресации, изменение, аннулирование таких адресов»</w:t>
      </w:r>
    </w:p>
    <w:p w:rsidR="00DF20C8" w:rsidRPr="006571A9" w:rsidRDefault="00DF20C8" w:rsidP="00200622">
      <w:pPr>
        <w:suppressAutoHyphens w:val="0"/>
        <w:autoSpaceDE w:val="0"/>
        <w:adjustRightInd w:val="0"/>
        <w:ind w:firstLine="54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 w:eastAsia="en-US"/>
        </w:rPr>
      </w:pPr>
    </w:p>
    <w:p w:rsidR="00DF20C8" w:rsidRPr="006571A9" w:rsidRDefault="00DF20C8" w:rsidP="00200622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bCs/>
          <w:sz w:val="28"/>
          <w:szCs w:val="28"/>
          <w:lang w:val="ru-RU" w:eastAsia="en-US"/>
        </w:rPr>
      </w:pPr>
      <w:r w:rsidRPr="006571A9">
        <w:rPr>
          <w:rFonts w:ascii="Times New Roman" w:hAnsi="Times New Roman"/>
          <w:bCs/>
          <w:sz w:val="28"/>
          <w:szCs w:val="28"/>
          <w:lang w:val="ru-RU" w:eastAsia="en-US"/>
        </w:rPr>
        <w:t>В соответствии с</w:t>
      </w:r>
      <w:r w:rsidRPr="006571A9">
        <w:rPr>
          <w:rFonts w:ascii="Times New Roman" w:hAnsi="Times New Roman"/>
          <w:sz w:val="28"/>
          <w:szCs w:val="28"/>
          <w:lang w:val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</w:t>
      </w:r>
      <w:r>
        <w:rPr>
          <w:rFonts w:ascii="Times New Roman" w:hAnsi="Times New Roman"/>
          <w:sz w:val="28"/>
          <w:szCs w:val="28"/>
          <w:lang w:val="ru-RU"/>
        </w:rPr>
        <w:t>йской Федерации от 19.11.2014 №</w:t>
      </w:r>
      <w:r w:rsidRPr="006571A9">
        <w:rPr>
          <w:rFonts w:ascii="Times New Roman" w:hAnsi="Times New Roman"/>
          <w:sz w:val="28"/>
          <w:szCs w:val="28"/>
          <w:lang w:val="ru-RU"/>
        </w:rPr>
        <w:t xml:space="preserve">1221 </w:t>
      </w:r>
      <w:r w:rsidRPr="006571A9">
        <w:rPr>
          <w:rFonts w:ascii="Times New Roman" w:hAnsi="Times New Roman"/>
          <w:sz w:val="28"/>
          <w:szCs w:val="28"/>
          <w:lang w:val="ru-RU"/>
        </w:rPr>
        <w:br/>
        <w:t>«Об утверждении правил присвоения, изменения и аннулирования адресов»</w:t>
      </w:r>
      <w:r w:rsidRPr="006571A9">
        <w:rPr>
          <w:rFonts w:ascii="Times New Roman" w:hAnsi="Times New Roman"/>
          <w:bCs/>
          <w:sz w:val="28"/>
          <w:szCs w:val="28"/>
          <w:lang w:val="ru-RU" w:eastAsia="en-US"/>
        </w:rPr>
        <w:t>,  Уст</w:t>
      </w:r>
      <w:r>
        <w:rPr>
          <w:rFonts w:ascii="Times New Roman" w:hAnsi="Times New Roman"/>
          <w:bCs/>
          <w:sz w:val="28"/>
          <w:szCs w:val="28"/>
          <w:lang w:val="ru-RU" w:eastAsia="en-US"/>
        </w:rPr>
        <w:t xml:space="preserve">авом </w:t>
      </w:r>
      <w:r w:rsidRPr="007E69FB">
        <w:rPr>
          <w:rFonts w:ascii="Times New Roman" w:hAnsi="Times New Roman"/>
          <w:bCs/>
          <w:sz w:val="28"/>
          <w:szCs w:val="28"/>
          <w:lang w:val="ru-RU" w:eastAsia="en-US"/>
        </w:rPr>
        <w:t xml:space="preserve">муниципального образования Сарское сельское поселение Сурского района Ульяновской области, утверждённым решением Совета депутатов муниципального образования Сарское сельское поселение Сурского района  Ульяновской области от </w:t>
      </w:r>
      <w:r w:rsidRPr="007E69FB">
        <w:rPr>
          <w:rFonts w:ascii="Times New Roman" w:hAnsi="Times New Roman"/>
          <w:sz w:val="28"/>
          <w:szCs w:val="28"/>
          <w:lang w:val="ru-RU"/>
        </w:rPr>
        <w:t>27.12.2019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E69FB">
        <w:rPr>
          <w:rFonts w:ascii="Times New Roman" w:hAnsi="Times New Roman"/>
          <w:sz w:val="28"/>
          <w:szCs w:val="28"/>
          <w:lang w:val="ru-RU"/>
        </w:rPr>
        <w:t>№15/36</w:t>
      </w:r>
      <w:r w:rsidRPr="006571A9">
        <w:rPr>
          <w:rFonts w:ascii="Times New Roman" w:hAnsi="Times New Roman"/>
          <w:bCs/>
          <w:sz w:val="28"/>
          <w:szCs w:val="28"/>
          <w:lang w:val="ru-RU" w:eastAsia="en-US"/>
        </w:rPr>
        <w:t>,</w:t>
      </w:r>
      <w:r>
        <w:rPr>
          <w:rFonts w:ascii="Times New Roman" w:hAnsi="Times New Roman"/>
          <w:bCs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ru-RU" w:eastAsia="zh-CN"/>
        </w:rPr>
        <w:t xml:space="preserve">п </w:t>
      </w:r>
      <w:r>
        <w:rPr>
          <w:rFonts w:ascii="Times New Roman" w:hAnsi="Times New Roman"/>
          <w:bCs/>
          <w:sz w:val="28"/>
          <w:szCs w:val="28"/>
          <w:lang w:val="ru-RU" w:eastAsia="en-US"/>
        </w:rPr>
        <w:t>о с т а н о в л я ю</w:t>
      </w:r>
      <w:r w:rsidRPr="006571A9">
        <w:rPr>
          <w:rFonts w:ascii="Times New Roman" w:hAnsi="Times New Roman"/>
          <w:bCs/>
          <w:sz w:val="28"/>
          <w:szCs w:val="28"/>
          <w:lang w:val="ru-RU" w:eastAsia="en-US"/>
        </w:rPr>
        <w:t>:</w:t>
      </w:r>
    </w:p>
    <w:p w:rsidR="00DF20C8" w:rsidRDefault="00DF20C8" w:rsidP="00200622">
      <w:pPr>
        <w:autoSpaceDE w:val="0"/>
        <w:ind w:firstLine="540"/>
        <w:jc w:val="both"/>
        <w:rPr>
          <w:rFonts w:ascii="Times New Roman" w:hAnsi="Times New Roman"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Cs/>
          <w:sz w:val="28"/>
          <w:szCs w:val="28"/>
          <w:lang w:val="ru-RU" w:eastAsia="en-US"/>
        </w:rPr>
        <w:t>1.</w:t>
      </w:r>
      <w:r w:rsidRPr="006571A9">
        <w:rPr>
          <w:rFonts w:ascii="Times New Roman" w:hAnsi="Times New Roman"/>
          <w:bCs/>
          <w:sz w:val="28"/>
          <w:szCs w:val="28"/>
          <w:lang w:val="ru-RU" w:eastAsia="en-US"/>
        </w:rPr>
        <w:t xml:space="preserve">Утвердить административный </w:t>
      </w:r>
      <w:hyperlink r:id="rId7" w:history="1">
        <w:r w:rsidRPr="006571A9">
          <w:rPr>
            <w:rFonts w:ascii="Times New Roman" w:hAnsi="Times New Roman"/>
            <w:bCs/>
            <w:sz w:val="28"/>
            <w:szCs w:val="28"/>
            <w:lang w:val="ru-RU" w:eastAsia="en-US"/>
          </w:rPr>
          <w:t>регламент</w:t>
        </w:r>
      </w:hyperlink>
      <w:r w:rsidRPr="006571A9">
        <w:rPr>
          <w:rFonts w:ascii="Times New Roman" w:hAnsi="Times New Roman"/>
          <w:bCs/>
          <w:sz w:val="28"/>
          <w:szCs w:val="28"/>
          <w:lang w:val="ru-RU" w:eastAsia="en-US"/>
        </w:rPr>
        <w:t xml:space="preserve"> предоставления муниципальной услуги </w:t>
      </w:r>
      <w:r w:rsidRPr="006571A9">
        <w:rPr>
          <w:rFonts w:ascii="Times New Roman" w:hAnsi="Times New Roman"/>
          <w:sz w:val="28"/>
          <w:szCs w:val="28"/>
          <w:lang w:val="ru-RU"/>
        </w:rPr>
        <w:t>«Присвоение адресов объектам адресации, изменение, аннулирование таких адресов»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571A9">
        <w:rPr>
          <w:rFonts w:ascii="Times New Roman" w:hAnsi="Times New Roman"/>
          <w:sz w:val="28"/>
          <w:szCs w:val="28"/>
          <w:lang w:val="ru-RU"/>
        </w:rPr>
        <w:t>(</w:t>
      </w:r>
      <w:r w:rsidRPr="006571A9">
        <w:rPr>
          <w:rFonts w:ascii="Times New Roman" w:hAnsi="Times New Roman"/>
          <w:bCs/>
          <w:sz w:val="28"/>
          <w:szCs w:val="28"/>
          <w:lang w:val="ru-RU" w:eastAsia="en-US"/>
        </w:rPr>
        <w:t>прилагается).</w:t>
      </w:r>
    </w:p>
    <w:p w:rsidR="00DF20C8" w:rsidRPr="006571A9" w:rsidRDefault="00DF20C8" w:rsidP="00126995">
      <w:pPr>
        <w:autoSpaceDE w:val="0"/>
        <w:ind w:firstLine="540"/>
        <w:jc w:val="both"/>
        <w:rPr>
          <w:rFonts w:ascii="Times New Roman" w:hAnsi="Times New Roman"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Cs/>
          <w:sz w:val="28"/>
          <w:szCs w:val="28"/>
          <w:lang w:val="ru-RU" w:eastAsia="en-US"/>
        </w:rPr>
        <w:t>2.Признать утратившим силу</w:t>
      </w:r>
      <w:r>
        <w:rPr>
          <w:rFonts w:ascii="Times New Roman" w:hAnsi="Times New Roman"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постановление администрации муниципального образования  Сарское сельское поселение Сурского района Ульяновской области от 05.08.2019 №40-П «Об утверждении административного регламента предоставления муниципальной услуги «Присвоение адресов объектам адресации, изменение, аннулирование адресов</w:t>
      </w:r>
      <w:r>
        <w:rPr>
          <w:rFonts w:ascii="Times New Roman" w:hAnsi="Times New Roman"/>
          <w:sz w:val="28"/>
          <w:szCs w:val="28"/>
          <w:lang w:val="ru-RU"/>
        </w:rPr>
        <w:t>»».</w:t>
      </w:r>
    </w:p>
    <w:p w:rsidR="00DF20C8" w:rsidRPr="000126AC" w:rsidRDefault="00DF20C8" w:rsidP="00200622">
      <w:pPr>
        <w:autoSpaceDE w:val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en-US"/>
        </w:rPr>
        <w:t>3</w:t>
      </w:r>
      <w:r w:rsidRPr="006571A9">
        <w:rPr>
          <w:rFonts w:ascii="Times New Roman" w:hAnsi="Times New Roman"/>
          <w:bCs/>
          <w:sz w:val="28"/>
          <w:szCs w:val="28"/>
          <w:lang w:val="ru-RU" w:eastAsia="en-US"/>
        </w:rPr>
        <w:t>. Настоящее постановление вступает в силу на следующий день после дня его официального</w:t>
      </w:r>
      <w:r>
        <w:rPr>
          <w:rFonts w:ascii="Times New Roman" w:hAnsi="Times New Roman"/>
          <w:bCs/>
          <w:sz w:val="28"/>
          <w:szCs w:val="28"/>
          <w:lang w:val="ru-RU" w:eastAsia="en-US"/>
        </w:rPr>
        <w:t xml:space="preserve"> опубликования в печатном издании «Информационный бюллетень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en-US"/>
        </w:rPr>
        <w:t>Сарского сельского</w:t>
      </w:r>
      <w:r w:rsidRPr="002B591B">
        <w:rPr>
          <w:rFonts w:ascii="Times New Roman" w:hAnsi="Times New Roman"/>
          <w:bCs/>
          <w:color w:val="000000"/>
          <w:sz w:val="28"/>
          <w:szCs w:val="28"/>
          <w:lang w:val="ru-RU" w:eastAsia="en-US"/>
        </w:rPr>
        <w:t xml:space="preserve"> поселения».</w:t>
      </w:r>
    </w:p>
    <w:p w:rsidR="00DF20C8" w:rsidRDefault="00DF20C8" w:rsidP="00200622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Default="00DF20C8" w:rsidP="00200622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3C4014" w:rsidRDefault="00DF20C8" w:rsidP="00200622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6571A9" w:rsidRDefault="00DF20C8" w:rsidP="00200622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6571A9"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DF20C8" w:rsidRPr="006571A9" w:rsidRDefault="00DF20C8" w:rsidP="00200622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6571A9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DF20C8" w:rsidRPr="006571A9" w:rsidRDefault="00DF20C8" w:rsidP="00200622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Сарское сельское поселение                                                                А.Н.Калашников</w:t>
      </w:r>
    </w:p>
    <w:p w:rsidR="00DF20C8" w:rsidRPr="006571A9" w:rsidRDefault="00DF20C8" w:rsidP="00200622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Cs/>
          <w:sz w:val="28"/>
          <w:szCs w:val="28"/>
          <w:lang w:val="ru-RU" w:eastAsia="en-US"/>
        </w:rPr>
      </w:pPr>
    </w:p>
    <w:p w:rsidR="00DF20C8" w:rsidRDefault="00DF20C8" w:rsidP="00822B11">
      <w:pPr>
        <w:suppressAutoHyphens w:val="0"/>
        <w:autoSpaceDN/>
        <w:spacing w:after="160" w:line="259" w:lineRule="auto"/>
        <w:textAlignment w:val="auto"/>
        <w:rPr>
          <w:rFonts w:ascii="PT Astra Serif" w:hAnsi="PT Astra Serif"/>
          <w:b/>
          <w:bCs/>
          <w:sz w:val="24"/>
          <w:szCs w:val="24"/>
          <w:lang w:val="ru-RU" w:eastAsia="en-US"/>
        </w:rPr>
      </w:pPr>
    </w:p>
    <w:p w:rsidR="00DF20C8" w:rsidRDefault="00DF20C8" w:rsidP="00822B11">
      <w:pPr>
        <w:suppressAutoHyphens w:val="0"/>
        <w:autoSpaceDN/>
        <w:spacing w:after="160" w:line="259" w:lineRule="auto"/>
        <w:textAlignment w:val="auto"/>
        <w:rPr>
          <w:rFonts w:ascii="PT Astra Serif" w:hAnsi="PT Astra Serif"/>
          <w:b/>
          <w:bCs/>
          <w:sz w:val="24"/>
          <w:szCs w:val="24"/>
          <w:lang w:val="ru-RU" w:eastAsia="en-US"/>
        </w:rPr>
      </w:pPr>
    </w:p>
    <w:p w:rsidR="00DF20C8" w:rsidRDefault="00DF20C8" w:rsidP="00822B11">
      <w:pPr>
        <w:suppressAutoHyphens w:val="0"/>
        <w:autoSpaceDN/>
        <w:spacing w:after="160" w:line="259" w:lineRule="auto"/>
        <w:textAlignment w:val="auto"/>
        <w:rPr>
          <w:rFonts w:ascii="PT Astra Serif" w:hAnsi="PT Astra Serif"/>
          <w:b/>
          <w:bCs/>
          <w:sz w:val="24"/>
          <w:szCs w:val="24"/>
          <w:lang w:val="ru-RU" w:eastAsia="en-US"/>
        </w:rPr>
      </w:pPr>
    </w:p>
    <w:p w:rsidR="00DF20C8" w:rsidRPr="00200622" w:rsidRDefault="00DF20C8" w:rsidP="00822B11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/>
      </w:tblPr>
      <w:tblGrid>
        <w:gridCol w:w="5068"/>
        <w:gridCol w:w="5069"/>
      </w:tblGrid>
      <w:tr w:rsidR="00DF20C8" w:rsidRPr="00820785" w:rsidTr="00316C59"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0C8" w:rsidRPr="00200622" w:rsidRDefault="00DF20C8" w:rsidP="00316C59">
            <w:pPr>
              <w:widowControl w:val="0"/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0C8" w:rsidRPr="009566A9" w:rsidRDefault="00DF20C8" w:rsidP="00E04DC8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66A9">
              <w:rPr>
                <w:rFonts w:ascii="Times New Roman" w:hAnsi="Times New Roman"/>
                <w:sz w:val="28"/>
                <w:szCs w:val="28"/>
                <w:lang w:val="ru-RU"/>
              </w:rPr>
              <w:t>УТВЕРЖДЕН</w:t>
            </w:r>
          </w:p>
          <w:p w:rsidR="00DF20C8" w:rsidRPr="009566A9" w:rsidRDefault="00DF20C8" w:rsidP="00E04DC8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6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постановлением администрации</w:t>
            </w:r>
          </w:p>
          <w:p w:rsidR="00DF20C8" w:rsidRPr="009566A9" w:rsidRDefault="00DF20C8" w:rsidP="00E04DC8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66A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образования</w:t>
            </w:r>
          </w:p>
          <w:p w:rsidR="00DF20C8" w:rsidRPr="009566A9" w:rsidRDefault="00DF20C8" w:rsidP="00E04DC8">
            <w:pPr>
              <w:tabs>
                <w:tab w:val="left" w:pos="3360"/>
                <w:tab w:val="center" w:pos="4677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Сарское сельское поселение</w:t>
            </w:r>
            <w:r w:rsidRPr="00956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Сурского района </w:t>
            </w:r>
            <w:r w:rsidRPr="009566A9">
              <w:rPr>
                <w:rFonts w:ascii="Times New Roman" w:hAnsi="Times New Roman"/>
                <w:sz w:val="28"/>
                <w:szCs w:val="28"/>
                <w:lang w:val="ru-RU"/>
              </w:rPr>
              <w:t>Ульяновской области</w:t>
            </w:r>
          </w:p>
          <w:p w:rsidR="00DF20C8" w:rsidRPr="009566A9" w:rsidRDefault="00DF20C8" w:rsidP="00E04DC8">
            <w:pPr>
              <w:tabs>
                <w:tab w:val="left" w:pos="2745"/>
                <w:tab w:val="center" w:pos="4677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 24.04.2020г № 25-П-А</w:t>
            </w:r>
          </w:p>
          <w:p w:rsidR="00DF20C8" w:rsidRPr="00200622" w:rsidRDefault="00DF20C8" w:rsidP="00E04DC8">
            <w:pPr>
              <w:widowControl w:val="0"/>
              <w:autoSpaceDE w:val="0"/>
              <w:ind w:left="177" w:right="140"/>
              <w:jc w:val="righ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F20C8" w:rsidRPr="00200622" w:rsidRDefault="00DF20C8" w:rsidP="00316C59">
            <w:pPr>
              <w:widowControl w:val="0"/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F20C8" w:rsidRPr="00200622" w:rsidRDefault="00DF20C8" w:rsidP="00316C59">
            <w:pPr>
              <w:widowControl w:val="0"/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DF20C8" w:rsidRPr="00200622" w:rsidRDefault="00DF20C8" w:rsidP="004A2236">
      <w:pPr>
        <w:widowControl w:val="0"/>
        <w:autoSpaceDE w:val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bCs/>
          <w:sz w:val="28"/>
          <w:szCs w:val="28"/>
          <w:lang w:val="ru-RU"/>
        </w:rPr>
        <w:t>Административный регламент</w:t>
      </w:r>
    </w:p>
    <w:p w:rsidR="00DF20C8" w:rsidRPr="00200622" w:rsidRDefault="00DF20C8" w:rsidP="004A2236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 </w:t>
      </w:r>
    </w:p>
    <w:p w:rsidR="00DF20C8" w:rsidRPr="00200622" w:rsidRDefault="00DF20C8" w:rsidP="004A2236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«Присвоение адресов объектам адресации, изменение, аннулирование таких адресов»</w:t>
      </w:r>
    </w:p>
    <w:p w:rsidR="00DF20C8" w:rsidRPr="00200622" w:rsidRDefault="00DF20C8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Par50"/>
      <w:bookmarkEnd w:id="0"/>
    </w:p>
    <w:p w:rsidR="00DF20C8" w:rsidRPr="00200622" w:rsidRDefault="00DF20C8" w:rsidP="009E4A8A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:rsidR="00DF20C8" w:rsidRPr="00200622" w:rsidRDefault="00DF20C8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1.1. Предмет регулирования административного регламента</w:t>
      </w:r>
    </w:p>
    <w:p w:rsidR="00DF20C8" w:rsidRPr="00820785" w:rsidRDefault="00DF20C8" w:rsidP="00820785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ar52"/>
      <w:bookmarkEnd w:id="1"/>
      <w:r w:rsidRPr="00EB1D1E">
        <w:rPr>
          <w:rFonts w:ascii="Times New Roman" w:hAnsi="Times New Roman"/>
          <w:color w:val="000000"/>
          <w:sz w:val="28"/>
          <w:szCs w:val="28"/>
          <w:lang w:val="ru-RU"/>
        </w:rPr>
        <w:t>Настоящий административный регламент устанавливает порядок предоставления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B1D1E">
        <w:rPr>
          <w:rFonts w:ascii="Times New Roman" w:hAnsi="Times New Roman"/>
          <w:color w:val="000000"/>
          <w:sz w:val="28"/>
          <w:szCs w:val="28"/>
          <w:lang w:val="ru-RU"/>
        </w:rPr>
        <w:t>муницип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альным учреждением Администрацией</w:t>
      </w:r>
      <w:r w:rsidRPr="00EB1D1E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ного образования Сарское сельское поселение Сурского района</w:t>
      </w:r>
      <w:r w:rsidRPr="00EB1D1E">
        <w:rPr>
          <w:rFonts w:ascii="Times New Roman" w:hAnsi="Times New Roman"/>
          <w:color w:val="000000"/>
          <w:sz w:val="28"/>
          <w:szCs w:val="28"/>
          <w:lang w:val="ru-RU"/>
        </w:rPr>
        <w:t xml:space="preserve"> Ульяновской области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Уставом</w:t>
      </w:r>
      <w:r w:rsidRPr="00EB1D1E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иципального образования Сарское сельское поселение Сурского района</w:t>
      </w:r>
      <w:r w:rsidRPr="00EB1D1E">
        <w:rPr>
          <w:rFonts w:ascii="Times New Roman" w:hAnsi="Times New Roman"/>
          <w:color w:val="000000"/>
          <w:sz w:val="28"/>
          <w:szCs w:val="28"/>
          <w:lang w:val="ru-RU"/>
        </w:rPr>
        <w:t xml:space="preserve"> Ульяновской области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EB1D1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217BA">
        <w:rPr>
          <w:rFonts w:ascii="Times New Roman" w:hAnsi="Times New Roman"/>
          <w:sz w:val="28"/>
          <w:szCs w:val="28"/>
          <w:lang w:val="ru-RU"/>
        </w:rPr>
        <w:t>муниципальной услуги по присвоению адресов объектам адресации, изменению, аннулированию таких адресов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17BA">
        <w:rPr>
          <w:rFonts w:ascii="Times New Roman" w:hAnsi="Times New Roman"/>
          <w:sz w:val="28"/>
          <w:szCs w:val="28"/>
          <w:lang w:val="ru-RU"/>
        </w:rPr>
        <w:t>расположенных на территории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17BA">
        <w:rPr>
          <w:rFonts w:ascii="Times New Roman" w:hAnsi="Times New Roman"/>
          <w:color w:val="000000"/>
          <w:sz w:val="28"/>
          <w:szCs w:val="28"/>
          <w:lang w:val="ru-RU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го образования Сарское сельское</w:t>
      </w:r>
      <w:r w:rsidRPr="007217BA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поселение Сурского района Ульяновской области, </w:t>
      </w:r>
      <w:r w:rsidRPr="007217BA">
        <w:rPr>
          <w:rFonts w:ascii="Times New Roman" w:hAnsi="Times New Roman"/>
          <w:sz w:val="28"/>
          <w:szCs w:val="28"/>
          <w:lang w:val="ru-RU"/>
        </w:rPr>
        <w:t>(далее – муниципальная услуга, административный регламент)</w:t>
      </w:r>
      <w:r w:rsidRPr="007217BA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DF20C8" w:rsidRPr="00200622" w:rsidRDefault="00DF20C8" w:rsidP="009E4A8A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color w:val="000000"/>
          <w:sz w:val="28"/>
          <w:szCs w:val="28"/>
          <w:lang w:val="ru-RU"/>
        </w:rPr>
        <w:t>1.2. Описание заявителей</w:t>
      </w:r>
    </w:p>
    <w:p w:rsidR="00DF20C8" w:rsidRPr="00200622" w:rsidRDefault="00DF20C8" w:rsidP="009E4A8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9E4A8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1.2.1. Муниципальная услуга предоставляется собственнику объекта адресации - физическому или юридическому лицу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заявитель), либо лицу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обладающему одним из следующих вещных прав на объект адресации:</w:t>
      </w:r>
    </w:p>
    <w:p w:rsidR="00DF20C8" w:rsidRPr="00200622" w:rsidRDefault="00DF20C8" w:rsidP="009E4A8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а) право хозяйственного ведения;</w:t>
      </w:r>
    </w:p>
    <w:p w:rsidR="00DF20C8" w:rsidRPr="00200622" w:rsidRDefault="00DF20C8" w:rsidP="009E4A8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б) право оперативного управления;</w:t>
      </w:r>
    </w:p>
    <w:p w:rsidR="00DF20C8" w:rsidRPr="00200622" w:rsidRDefault="00DF20C8" w:rsidP="009E4A8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в) право пожизненно наследуемого владения;</w:t>
      </w:r>
    </w:p>
    <w:p w:rsidR="00DF20C8" w:rsidRPr="00200622" w:rsidRDefault="00DF20C8" w:rsidP="009E4A8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г) право постоянного (бессрочного) пользования;</w:t>
      </w:r>
    </w:p>
    <w:p w:rsidR="00DF20C8" w:rsidRPr="00200622" w:rsidRDefault="00DF20C8" w:rsidP="009E4A8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1.2.2. От имени заявителя муниципальной услуги вправе обратиться его представитель, действующий в силу полномочий, основанных на оформленной в установленном законодательством Российской Федерации порядке доверенности (далее – представитель заявителя).</w:t>
      </w:r>
    </w:p>
    <w:p w:rsidR="00DF20C8" w:rsidRPr="00200622" w:rsidRDefault="00DF20C8" w:rsidP="009E4A8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1.2.3.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DF20C8" w:rsidRPr="00200622" w:rsidRDefault="00DF20C8" w:rsidP="001F02D4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1.2.4. 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          </w:t>
      </w:r>
    </w:p>
    <w:p w:rsidR="00DF20C8" w:rsidRPr="00200622" w:rsidRDefault="00DF20C8" w:rsidP="001F02D4">
      <w:pPr>
        <w:autoSpaceDE w:val="0"/>
        <w:ind w:firstLine="709"/>
        <w:jc w:val="both"/>
        <w:rPr>
          <w:rFonts w:ascii="Times New Roman" w:hAnsi="Times New Roman"/>
          <w:color w:val="00B050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1.2.5. При подаче заявления через федеральную государственную информационную систему «Единый портал государственных и муниципальных услуг (функций)» заявление подаётся каждым собственником (правообладателем)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622">
        <w:rPr>
          <w:rFonts w:ascii="Times New Roman" w:hAnsi="Times New Roman"/>
          <w:sz w:val="28"/>
          <w:szCs w:val="28"/>
          <w:lang w:val="ru-RU"/>
        </w:rPr>
        <w:t>самостоятельно.</w:t>
      </w:r>
    </w:p>
    <w:p w:rsidR="00DF20C8" w:rsidRPr="00200622" w:rsidRDefault="00DF20C8" w:rsidP="00553B41">
      <w:pPr>
        <w:autoSpaceDE w:val="0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6E3D4D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1.3. Требования к порядку информирования о предоставлении муниципальной услуги</w:t>
      </w:r>
    </w:p>
    <w:p w:rsidR="00DF20C8" w:rsidRPr="00200622" w:rsidRDefault="00DF20C8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EB1D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</w:t>
      </w:r>
      <w:r w:rsidRPr="001A0A35">
        <w:rPr>
          <w:rFonts w:ascii="Times New Roman" w:hAnsi="Times New Roman"/>
          <w:sz w:val="28"/>
          <w:szCs w:val="28"/>
          <w:lang w:val="ru-RU"/>
        </w:rPr>
        <w:t xml:space="preserve"> http://</w:t>
      </w:r>
      <w:r w:rsidRPr="001A0A35">
        <w:rPr>
          <w:rFonts w:ascii="Times New Roman" w:hAnsi="Times New Roman"/>
          <w:sz w:val="28"/>
          <w:szCs w:val="28"/>
        </w:rPr>
        <w:t>www</w:t>
      </w:r>
      <w:r w:rsidRPr="001A0A35">
        <w:rPr>
          <w:rFonts w:ascii="Times New Roman" w:hAnsi="Times New Roman"/>
          <w:sz w:val="28"/>
          <w:szCs w:val="28"/>
          <w:lang w:val="ru-RU"/>
        </w:rPr>
        <w:t>.</w:t>
      </w:r>
      <w:r w:rsidRPr="001A0A35">
        <w:rPr>
          <w:rFonts w:ascii="Times New Roman" w:hAnsi="Times New Roman"/>
          <w:sz w:val="28"/>
          <w:szCs w:val="28"/>
        </w:rPr>
        <w:t>sarskoe</w:t>
      </w:r>
      <w:r w:rsidRPr="001A0A35">
        <w:rPr>
          <w:rFonts w:ascii="Times New Roman" w:hAnsi="Times New Roman"/>
          <w:sz w:val="28"/>
          <w:szCs w:val="28"/>
          <w:lang w:val="ru-RU"/>
        </w:rPr>
        <w:t>.</w:t>
      </w:r>
      <w:r w:rsidRPr="001A0A35">
        <w:rPr>
          <w:rFonts w:ascii="Times New Roman" w:hAnsi="Times New Roman"/>
          <w:sz w:val="28"/>
          <w:szCs w:val="28"/>
        </w:rPr>
        <w:t>sp</w:t>
      </w:r>
      <w:r w:rsidRPr="001A0A35">
        <w:rPr>
          <w:rFonts w:ascii="Times New Roman" w:hAnsi="Times New Roman"/>
          <w:sz w:val="28"/>
          <w:szCs w:val="28"/>
          <w:lang w:val="ru-RU"/>
        </w:rPr>
        <w:t xml:space="preserve">.ru/ </w:t>
      </w:r>
      <w:r w:rsidRPr="00200622">
        <w:rPr>
          <w:rFonts w:ascii="Times New Roman" w:hAnsi="Times New Roman"/>
          <w:sz w:val="28"/>
          <w:szCs w:val="28"/>
          <w:lang w:val="ru-RU"/>
        </w:rPr>
        <w:t>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DF20C8" w:rsidRPr="00200622" w:rsidRDefault="00DF20C8" w:rsidP="00E503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Информирование о порядке предоставления муниципальной услуги осуществляется уполномоченным органом:</w:t>
      </w:r>
    </w:p>
    <w:p w:rsidR="00DF20C8" w:rsidRPr="00200622" w:rsidRDefault="00DF20C8" w:rsidP="00E503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при личном устном обращении заявителей;</w:t>
      </w:r>
    </w:p>
    <w:p w:rsidR="00DF20C8" w:rsidRPr="00200622" w:rsidRDefault="00DF20C8" w:rsidP="00E503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по телефону;</w:t>
      </w:r>
    </w:p>
    <w:p w:rsidR="00DF20C8" w:rsidRPr="00200622" w:rsidRDefault="00DF20C8" w:rsidP="00E503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путём направления ответов на письменные обращения, направляемые в уполномоченный орган по почте;</w:t>
      </w:r>
    </w:p>
    <w:p w:rsidR="00DF20C8" w:rsidRPr="00200622" w:rsidRDefault="00DF20C8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путём направления ответов на электронные обращения, направляемые в уполномоченный орган по адресу электронной почты;</w:t>
      </w:r>
    </w:p>
    <w:p w:rsidR="00DF20C8" w:rsidRPr="00200622" w:rsidRDefault="00DF20C8" w:rsidP="00E503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путём размещения информации на официальном сайте уполномоченного органа. </w:t>
      </w:r>
    </w:p>
    <w:p w:rsidR="00DF20C8" w:rsidRPr="00200622" w:rsidRDefault="00DF20C8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посредством размещения информации на Едином портале (</w:t>
      </w:r>
      <w:hyperlink r:id="rId8" w:history="1">
        <w:r w:rsidRPr="00200622">
          <w:rPr>
            <w:rFonts w:ascii="Times New Roman" w:hAnsi="Times New Roman"/>
            <w:sz w:val="28"/>
            <w:szCs w:val="28"/>
            <w:u w:val="single"/>
            <w:lang w:val="ru-RU"/>
          </w:rPr>
          <w:t>https://www.gosuslugi.ru/</w:t>
        </w:r>
      </w:hyperlink>
      <w:r w:rsidRPr="00200622">
        <w:rPr>
          <w:rFonts w:ascii="Times New Roman" w:hAnsi="Times New Roman"/>
          <w:sz w:val="28"/>
          <w:szCs w:val="28"/>
          <w:lang w:val="ru-RU"/>
        </w:rPr>
        <w:t>);</w:t>
      </w:r>
    </w:p>
    <w:p w:rsidR="00DF20C8" w:rsidRPr="00200622" w:rsidRDefault="00DF20C8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посредством 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DF20C8" w:rsidRPr="00200622" w:rsidRDefault="00DF20C8" w:rsidP="00200622">
      <w:pPr>
        <w:autoSpaceDE w:val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Информирование через телефон-информатор   не осуществляется.</w:t>
      </w:r>
    </w:p>
    <w:p w:rsidR="00DF20C8" w:rsidRPr="00200622" w:rsidRDefault="00DF20C8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DF20C8" w:rsidRPr="00200622" w:rsidRDefault="00DF20C8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На официальном сайте уполномоченного органа, а также на Едином портале размещена следующая справочная информация:</w:t>
      </w:r>
    </w:p>
    <w:p w:rsidR="00DF20C8" w:rsidRPr="00200622" w:rsidRDefault="00DF20C8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DF20C8" w:rsidRPr="00200622" w:rsidRDefault="00DF20C8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</w:t>
      </w:r>
      <w:r>
        <w:rPr>
          <w:rFonts w:ascii="Times New Roman" w:hAnsi="Times New Roman"/>
          <w:sz w:val="28"/>
          <w:szCs w:val="28"/>
          <w:lang w:val="ru-RU"/>
        </w:rPr>
        <w:t>ГКУ «Правительство для граждан»;</w:t>
      </w:r>
    </w:p>
    <w:p w:rsidR="00DF20C8" w:rsidRPr="00200622" w:rsidRDefault="00DF20C8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адрес официального сайта, адрес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адрес официального сайта ОГКУ «Правительство для граждан» в информационно-телекоммуникационной сети «Интернет» (далее – официальный сайт ОГКУ «Правительство для граждан»).</w:t>
      </w:r>
    </w:p>
    <w:p w:rsidR="00DF20C8" w:rsidRPr="00200622" w:rsidRDefault="00DF20C8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Справочная информация размещена на информационном стенде, который оборудован в доступном для заявителей месте предоставления муниципальной услуги, максимально заметен, хорошо просматриваем и функционален.</w:t>
      </w:r>
    </w:p>
    <w:p w:rsidR="00DF20C8" w:rsidRPr="00200622" w:rsidRDefault="00DF20C8" w:rsidP="008B091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На информационных стендах и иных источниках информации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DF20C8" w:rsidRPr="00200622" w:rsidRDefault="00DF20C8" w:rsidP="008B091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режим работы и адрес ОГКУ «Правительство для граждан», его обособленных подразделений;</w:t>
      </w:r>
    </w:p>
    <w:p w:rsidR="00DF20C8" w:rsidRPr="00200622" w:rsidRDefault="00DF20C8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справочные телефоны ОГКУ «Правительство для граждан»; </w:t>
      </w:r>
    </w:p>
    <w:p w:rsidR="00DF20C8" w:rsidRPr="00200622" w:rsidRDefault="00DF20C8" w:rsidP="00E5031E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адрес официального сайта, адрес электронной почты ОГКУ «Правительство для граждан»;</w:t>
      </w:r>
    </w:p>
    <w:p w:rsidR="00DF20C8" w:rsidRPr="00200622" w:rsidRDefault="00DF20C8" w:rsidP="00E5031E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порядок предоставления муниципальной услуги.</w:t>
      </w:r>
    </w:p>
    <w:p w:rsidR="00DF20C8" w:rsidRPr="00200622" w:rsidRDefault="00DF20C8" w:rsidP="00E5031E">
      <w:pPr>
        <w:autoSpaceDE w:val="0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0D73F2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2" w:name="Par110"/>
      <w:bookmarkEnd w:id="2"/>
      <w:r w:rsidRPr="00200622">
        <w:rPr>
          <w:rFonts w:ascii="Times New Roman" w:hAnsi="Times New Roman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DF20C8" w:rsidRPr="00200622" w:rsidRDefault="00DF20C8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2.1. Наименование муниципальной услуги</w:t>
      </w:r>
    </w:p>
    <w:p w:rsidR="00DF20C8" w:rsidRPr="00200622" w:rsidRDefault="00DF20C8" w:rsidP="009E4A8A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1F37B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Присвоение адресов объектам адресации, изменение, аннулирование таких адресов.</w:t>
      </w:r>
    </w:p>
    <w:p w:rsidR="00DF20C8" w:rsidRPr="00200622" w:rsidRDefault="00DF20C8" w:rsidP="009E4A8A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F20C8" w:rsidRPr="00200622" w:rsidRDefault="00DF20C8" w:rsidP="006E3D4D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color w:val="000000"/>
          <w:sz w:val="28"/>
          <w:szCs w:val="28"/>
          <w:lang w:val="ru-RU"/>
        </w:rPr>
        <w:t>2.2. Наименование органа, предоставляющего муниципальную услугу</w:t>
      </w:r>
    </w:p>
    <w:p w:rsidR="00DF20C8" w:rsidRPr="002B591B" w:rsidRDefault="00DF20C8" w:rsidP="002B591B">
      <w:pPr>
        <w:widowControl w:val="0"/>
        <w:autoSpaceDE w:val="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B591B">
        <w:rPr>
          <w:rFonts w:ascii="Times New Roman" w:hAnsi="Times New Roman"/>
          <w:color w:val="000000"/>
          <w:sz w:val="28"/>
          <w:szCs w:val="28"/>
          <w:lang w:val="ru-RU"/>
        </w:rPr>
        <w:t>Муниципальное учреждение Администрация муниципаль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ного образования Сарское сельское поселение Сурского района</w:t>
      </w:r>
      <w:r w:rsidRPr="002B591B">
        <w:rPr>
          <w:rFonts w:ascii="Times New Roman" w:hAnsi="Times New Roman"/>
          <w:color w:val="000000"/>
          <w:sz w:val="28"/>
          <w:szCs w:val="28"/>
          <w:lang w:val="ru-RU"/>
        </w:rPr>
        <w:t xml:space="preserve"> Ульяновской области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B1D1E">
        <w:rPr>
          <w:rFonts w:ascii="Times New Roman" w:hAnsi="Times New Roman"/>
          <w:color w:val="000000"/>
          <w:sz w:val="28"/>
          <w:szCs w:val="28"/>
          <w:lang w:val="ru-RU"/>
        </w:rPr>
        <w:t>(далее –</w:t>
      </w:r>
      <w:r w:rsidRPr="007217BA">
        <w:rPr>
          <w:rFonts w:ascii="Times New Roman" w:hAnsi="Times New Roman"/>
          <w:sz w:val="28"/>
          <w:szCs w:val="28"/>
          <w:lang w:val="ru-RU"/>
        </w:rPr>
        <w:t xml:space="preserve"> уполномоченный орган)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F20C8" w:rsidRDefault="00DF20C8" w:rsidP="006E3D4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6E3D4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2.3. Результат предоставления муниципальной услуги</w:t>
      </w:r>
    </w:p>
    <w:p w:rsidR="00DF20C8" w:rsidRPr="00200622" w:rsidRDefault="00DF20C8" w:rsidP="000B11B5">
      <w:pPr>
        <w:widowControl w:val="0"/>
        <w:autoSpaceDE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DF20C8" w:rsidRPr="00200622" w:rsidRDefault="00DF20C8" w:rsidP="000B11B5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Результатом предоставления муниципальной услуги является:</w:t>
      </w:r>
    </w:p>
    <w:p w:rsidR="00DF20C8" w:rsidRPr="00200622" w:rsidRDefault="00DF20C8" w:rsidP="008E3C44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решение  о присвоении объекту адресации адреса или аннулировании его адреса (оформляется в виде постановления уполномоченного органа, </w:t>
      </w:r>
      <w:r w:rsidRPr="00200622">
        <w:rPr>
          <w:rFonts w:ascii="Times New Roman" w:hAnsi="Times New Roman"/>
          <w:bCs/>
          <w:sz w:val="28"/>
          <w:szCs w:val="28"/>
          <w:lang w:val="ru-RU"/>
        </w:rPr>
        <w:t>по форме приведённой в приложении к настоящему административному регламенту)</w:t>
      </w:r>
      <w:r w:rsidRPr="00200622">
        <w:rPr>
          <w:rFonts w:ascii="Times New Roman" w:hAnsi="Times New Roman"/>
          <w:sz w:val="28"/>
          <w:szCs w:val="28"/>
          <w:lang w:val="ru-RU"/>
        </w:rPr>
        <w:t>;</w:t>
      </w:r>
    </w:p>
    <w:p w:rsidR="00DF20C8" w:rsidRPr="00200622" w:rsidRDefault="00DF20C8" w:rsidP="008E3C44">
      <w:pPr>
        <w:suppressAutoHyphens w:val="0"/>
        <w:autoSpaceDN/>
        <w:ind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решение об отказе в присвоении объекту адресации адреса или аннулировании его адреса  (</w:t>
      </w:r>
      <w:r w:rsidRPr="00200622">
        <w:rPr>
          <w:rFonts w:ascii="Times New Roman" w:hAnsi="Times New Roman"/>
          <w:bCs/>
          <w:sz w:val="28"/>
          <w:szCs w:val="28"/>
          <w:lang w:val="ru-RU"/>
        </w:rPr>
        <w:t>форма утверждена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200622">
        <w:rPr>
          <w:rFonts w:ascii="Times New Roman" w:hAnsi="Times New Roman"/>
          <w:bCs/>
          <w:sz w:val="28"/>
          <w:szCs w:val="28"/>
          <w:lang w:val="ru-RU"/>
        </w:rPr>
        <w:t>приказом Министерства финансов Российской Федерации от 11.12.2014 № 146н  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- Приказ</w:t>
      </w:r>
      <w:r w:rsidRPr="00200622">
        <w:rPr>
          <w:rFonts w:ascii="Times New Roman" w:hAnsi="Times New Roman"/>
          <w:sz w:val="28"/>
          <w:szCs w:val="28"/>
          <w:lang w:val="ru-RU"/>
        </w:rPr>
        <w:t>).</w:t>
      </w:r>
    </w:p>
    <w:p w:rsidR="00DF20C8" w:rsidRPr="00200622" w:rsidRDefault="00DF20C8" w:rsidP="00200622">
      <w:pPr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Документ, выдаваемый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622">
        <w:rPr>
          <w:rFonts w:ascii="Times New Roman" w:hAnsi="Times New Roman"/>
          <w:sz w:val="28"/>
          <w:szCs w:val="28"/>
          <w:lang w:val="ru-RU"/>
        </w:rPr>
        <w:t>по результатам предоставления муни</w:t>
      </w:r>
      <w:r>
        <w:rPr>
          <w:rFonts w:ascii="Times New Roman" w:hAnsi="Times New Roman"/>
          <w:sz w:val="28"/>
          <w:szCs w:val="28"/>
          <w:lang w:val="ru-RU"/>
        </w:rPr>
        <w:t>ципальной услуги подписывается Г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лавой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администрации муниципального образования </w:t>
      </w:r>
      <w:bookmarkStart w:id="3" w:name="_GoBack"/>
      <w:bookmarkEnd w:id="3"/>
      <w:r>
        <w:rPr>
          <w:rFonts w:ascii="Times New Roman" w:hAnsi="Times New Roman"/>
          <w:sz w:val="28"/>
          <w:szCs w:val="28"/>
          <w:lang w:val="ru-RU"/>
        </w:rPr>
        <w:t xml:space="preserve">Сарское сельское поселение </w:t>
      </w:r>
      <w:r w:rsidRPr="00200622">
        <w:rPr>
          <w:rFonts w:ascii="Times New Roman" w:hAnsi="Times New Roman"/>
          <w:sz w:val="28"/>
          <w:szCs w:val="28"/>
          <w:lang w:val="ru-RU"/>
        </w:rPr>
        <w:t>или должностным лицом, исполняющим его обязанности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622">
        <w:rPr>
          <w:rFonts w:ascii="Times New Roman" w:hAnsi="Times New Roman"/>
          <w:sz w:val="28"/>
          <w:szCs w:val="28"/>
          <w:lang w:val="ru-RU"/>
        </w:rPr>
        <w:t>(далее –  Руководитель уполномоченного органа).</w:t>
      </w:r>
    </w:p>
    <w:p w:rsidR="00DF20C8" w:rsidRPr="00200622" w:rsidRDefault="00DF20C8" w:rsidP="003E096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6E3D4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2.4. Срок предоставления муниципальной услуги</w:t>
      </w:r>
    </w:p>
    <w:p w:rsidR="00DF20C8" w:rsidRPr="00200622" w:rsidRDefault="00DF20C8" w:rsidP="00E5031E">
      <w:pPr>
        <w:widowControl w:val="0"/>
        <w:autoSpaceDE w:val="0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E5031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рабочих дней со дня поступления заявления в уполномоченный орган.</w:t>
      </w:r>
    </w:p>
    <w:p w:rsidR="00DF20C8" w:rsidRPr="00200622" w:rsidRDefault="00DF20C8" w:rsidP="00E5031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 случае поступления заявлений о присвоении объекту адресации адреса или аннулирование его адреса от нескольких собственников (правообладателей), срок предоставления муниципальной услуги исчисляется с момента поступления первого заявления.</w:t>
      </w:r>
    </w:p>
    <w:p w:rsidR="00DF20C8" w:rsidRPr="00200622" w:rsidRDefault="00DF20C8" w:rsidP="00E5031E">
      <w:pPr>
        <w:widowControl w:val="0"/>
        <w:autoSpaceDE w:val="0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6E3D4D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2.5. Правовые основания для предоставления муниципальной услуги</w:t>
      </w:r>
    </w:p>
    <w:p w:rsidR="00DF20C8" w:rsidRPr="00200622" w:rsidRDefault="00DF20C8" w:rsidP="00E5031E">
      <w:pPr>
        <w:autoSpaceDE w:val="0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E5031E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официальном сайте уполномоченного органа, на Едином портале.</w:t>
      </w:r>
    </w:p>
    <w:p w:rsidR="00DF20C8" w:rsidRPr="00200622" w:rsidRDefault="00DF20C8" w:rsidP="00E5031E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6E3D4D">
      <w:pPr>
        <w:autoSpaceDE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DF20C8" w:rsidRPr="00200622" w:rsidRDefault="00DF20C8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022842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bCs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 xml:space="preserve">К заявлению по </w:t>
      </w:r>
      <w:r w:rsidRPr="00200622">
        <w:rPr>
          <w:rFonts w:ascii="Times New Roman" w:hAnsi="Times New Roman"/>
          <w:bCs/>
          <w:sz w:val="28"/>
          <w:szCs w:val="28"/>
          <w:lang w:val="ru-RU" w:eastAsia="en-US"/>
        </w:rPr>
        <w:t>форме, утверждённой</w:t>
      </w:r>
      <w:r>
        <w:rPr>
          <w:rFonts w:ascii="Times New Roman" w:hAnsi="Times New Roman"/>
          <w:bCs/>
          <w:sz w:val="28"/>
          <w:szCs w:val="28"/>
          <w:lang w:val="ru-RU" w:eastAsia="en-US"/>
        </w:rPr>
        <w:t xml:space="preserve"> </w:t>
      </w:r>
      <w:r w:rsidRPr="00200622">
        <w:rPr>
          <w:rFonts w:ascii="Times New Roman" w:hAnsi="Times New Roman"/>
          <w:bCs/>
          <w:sz w:val="28"/>
          <w:szCs w:val="28"/>
          <w:lang w:val="ru-RU" w:eastAsia="en-US"/>
        </w:rPr>
        <w:t>Приказом 146н,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t xml:space="preserve"> заявитель вправе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t>представить по собственной инициативе следующие документы:</w:t>
      </w:r>
    </w:p>
    <w:p w:rsidR="00DF20C8" w:rsidRPr="00200622" w:rsidRDefault="00DF20C8" w:rsidP="003E096C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>а) правоустанавливающие и (или) правоудостоверяющие документы на объект (объекты) адресации (запрашиваются уполномоченным органом в Федеральной службе государственной регистрации, кадастра и картографии (далее – Росреестр));</w:t>
      </w:r>
    </w:p>
    <w:p w:rsidR="00DF20C8" w:rsidRPr="00200622" w:rsidRDefault="00DF20C8" w:rsidP="00A30C0E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 xml:space="preserve">б) выписку из Единого государственного реестра недвижимости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(запрашивается уполномоченным органом в Росреестре); </w:t>
      </w:r>
    </w:p>
    <w:p w:rsidR="00DF20C8" w:rsidRPr="00200622" w:rsidRDefault="00DF20C8" w:rsidP="00056163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в) разрешение на строительство объекта адресации (</w:t>
      </w:r>
      <w:r w:rsidRPr="00200622">
        <w:rPr>
          <w:rFonts w:ascii="Times New Roman" w:hAnsi="Times New Roman"/>
          <w:bCs/>
          <w:sz w:val="28"/>
          <w:szCs w:val="28"/>
          <w:lang w:val="ru-RU" w:eastAsia="zh-CN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участке)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(при присвоении адреса строящимся объектам адресации) и (или) разрешение на ввод объекта адресации в эксплуатацию (</w:t>
      </w:r>
      <w:r w:rsidRPr="00200622">
        <w:rPr>
          <w:rFonts w:ascii="Times New Roman" w:hAnsi="Times New Roman"/>
          <w:bCs/>
          <w:sz w:val="28"/>
          <w:szCs w:val="28"/>
          <w:lang w:val="ru-RU" w:eastAsia="zh-CN"/>
        </w:rPr>
        <w:t>уведомление</w:t>
      </w:r>
      <w:r>
        <w:rPr>
          <w:rFonts w:ascii="Times New Roman" w:hAnsi="Times New Roman"/>
          <w:bCs/>
          <w:sz w:val="28"/>
          <w:szCs w:val="28"/>
          <w:lang w:val="ru-RU" w:eastAsia="zh-CN"/>
        </w:rPr>
        <w:t xml:space="preserve"> </w:t>
      </w:r>
      <w:r w:rsidRPr="00200622">
        <w:rPr>
          <w:rFonts w:ascii="Times New Roman" w:hAnsi="Times New Roman"/>
          <w:sz w:val="28"/>
          <w:szCs w:val="28"/>
          <w:lang w:val="ru-RU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 (находится в распоряжении Уполномоченного органа);</w:t>
      </w:r>
    </w:p>
    <w:p w:rsidR="00DF20C8" w:rsidRPr="00200622" w:rsidRDefault="00DF20C8" w:rsidP="003E096C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t>находится в распоряжении уполномоченного органа);</w:t>
      </w:r>
    </w:p>
    <w:p w:rsidR="00DF20C8" w:rsidRPr="00200622" w:rsidRDefault="00DF20C8" w:rsidP="003E096C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>д) выписку из Единого государственного реестра недвижимости объекта адресации (в случае присвоения адреса объекту адресации, поставленному на кадастровый учет) (запрашивается уполномоченным органом в Росреестре);</w:t>
      </w:r>
    </w:p>
    <w:p w:rsidR="00DF20C8" w:rsidRPr="00200622" w:rsidRDefault="00DF20C8" w:rsidP="003E096C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t>находится в распоряжении уполномоченного органа);</w:t>
      </w:r>
    </w:p>
    <w:p w:rsidR="00DF20C8" w:rsidRPr="00200622" w:rsidRDefault="00DF20C8" w:rsidP="003E096C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t>находится в распоряжении уполномоченного органа);</w:t>
      </w:r>
    </w:p>
    <w:p w:rsidR="00DF20C8" w:rsidRPr="00200622" w:rsidRDefault="00DF20C8" w:rsidP="003E096C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>з) выписку из Единого государственного реестра недвижимости об объекте недвижимости, который снят с учета (в случае аннулирования адреса объекта адресации в связи с прекращением существования объекта адресации) (запрашивается уполномоченным органом в Росреестре);</w:t>
      </w:r>
    </w:p>
    <w:p w:rsidR="00DF20C8" w:rsidRPr="00200622" w:rsidRDefault="00DF20C8" w:rsidP="000D025A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отказом в осуществлении кадастрового учёта объекта адресации) (запрашивается уполномоченным органом в Росреестре).</w:t>
      </w:r>
    </w:p>
    <w:p w:rsidR="00DF20C8" w:rsidRPr="00200622" w:rsidRDefault="00DF20C8" w:rsidP="003E096C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>Заявление подписывается заявителем либо представителем заявителя.</w:t>
      </w:r>
    </w:p>
    <w:p w:rsidR="00DF20C8" w:rsidRPr="00200622" w:rsidRDefault="00DF20C8" w:rsidP="003E096C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9" w:history="1">
        <w:r w:rsidRPr="00200622">
          <w:rPr>
            <w:rFonts w:ascii="Times New Roman" w:hAnsi="Times New Roman"/>
            <w:sz w:val="28"/>
            <w:szCs w:val="28"/>
            <w:lang w:val="ru-RU" w:eastAsia="en-US"/>
          </w:rPr>
          <w:t>законодательством</w:t>
        </w:r>
      </w:hyperlink>
      <w:r w:rsidRPr="00200622">
        <w:rPr>
          <w:rFonts w:ascii="Times New Roman" w:hAnsi="Times New Roman"/>
          <w:sz w:val="28"/>
          <w:szCs w:val="28"/>
          <w:lang w:val="ru-RU" w:eastAsia="en-US"/>
        </w:rPr>
        <w:t xml:space="preserve"> Российской Федерации.</w:t>
      </w:r>
    </w:p>
    <w:p w:rsidR="00DF20C8" w:rsidRPr="00200622" w:rsidRDefault="00DF20C8" w:rsidP="003E096C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F20C8" w:rsidRPr="00200622" w:rsidRDefault="00DF20C8" w:rsidP="003E096C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DF20C8" w:rsidRPr="00200622" w:rsidRDefault="00DF20C8" w:rsidP="003E096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Лицо, имеющее право действовать от имени собственников помещений в многоквартирном доме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622">
        <w:rPr>
          <w:rFonts w:ascii="Times New Roman" w:hAnsi="Times New Roman"/>
          <w:sz w:val="28"/>
          <w:szCs w:val="28"/>
          <w:lang w:val="ru-RU"/>
        </w:rPr>
        <w:t>предъявляет документ, удостоверяющий его личность, и решение общего собрания указанных собственников.</w:t>
      </w:r>
    </w:p>
    <w:p w:rsidR="00DF20C8" w:rsidRPr="00200622" w:rsidRDefault="00DF20C8" w:rsidP="002274D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Лицо, имеющее право действовать от имени членов садоводческого или огороднического некоммерческого товарищества предъявляет документ, удостоверяющий его личность, и решение общего собрания членов такого некоммерческого объединения.</w:t>
      </w:r>
    </w:p>
    <w:p w:rsidR="00DF20C8" w:rsidRPr="00200622" w:rsidRDefault="00DF20C8" w:rsidP="001F37B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Заявитель (представитель заявителя) при подаче заявления вправе приложить к нему документы, указанные в настоящем пункте,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DF20C8" w:rsidRPr="00200622" w:rsidRDefault="00DF20C8" w:rsidP="006E3D4D">
      <w:pPr>
        <w:widowControl w:val="0"/>
        <w:autoSpaceDE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F20C8" w:rsidRPr="00200622" w:rsidRDefault="00DF20C8" w:rsidP="006E3D4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color w:val="000000"/>
          <w:sz w:val="28"/>
          <w:szCs w:val="28"/>
          <w:lang w:val="ru-RU"/>
        </w:rPr>
        <w:t>2.7.</w:t>
      </w:r>
      <w:r w:rsidRPr="00200622">
        <w:rPr>
          <w:rFonts w:ascii="Times New Roman" w:hAnsi="Times New Roman"/>
          <w:b/>
          <w:sz w:val="28"/>
          <w:szCs w:val="28"/>
          <w:lang w:val="ru-RU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 </w:t>
      </w:r>
    </w:p>
    <w:p w:rsidR="00DF20C8" w:rsidRPr="00200622" w:rsidRDefault="00DF20C8" w:rsidP="000F7071">
      <w:pPr>
        <w:spacing w:after="1" w:line="280" w:lineRule="atLeast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F20C8" w:rsidRPr="00200622" w:rsidRDefault="00DF20C8" w:rsidP="006E3D4D">
      <w:pPr>
        <w:spacing w:after="1" w:line="280" w:lineRule="atLeast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color w:val="000000"/>
          <w:sz w:val="28"/>
          <w:szCs w:val="28"/>
          <w:lang w:val="ru-RU"/>
        </w:rPr>
        <w:t>2.8.</w:t>
      </w:r>
      <w:r w:rsidRPr="00200622">
        <w:rPr>
          <w:rFonts w:ascii="Times New Roman" w:hAnsi="Times New Roman"/>
          <w:b/>
          <w:sz w:val="28"/>
          <w:szCs w:val="28"/>
          <w:lang w:val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F20C8" w:rsidRPr="00200622" w:rsidRDefault="00DF20C8" w:rsidP="009E4A8A">
      <w:pPr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F20C8" w:rsidRPr="00200622" w:rsidRDefault="00DF20C8" w:rsidP="009E4A8A">
      <w:pPr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t>Основанием(ями) для отказа в предоставлении муниципальной услуги является(ются):</w:t>
      </w:r>
    </w:p>
    <w:p w:rsidR="00DF20C8" w:rsidRPr="00200622" w:rsidRDefault="00DF20C8" w:rsidP="006F52D4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t>1. С заявлением о присвоении объекту адресации адреса обратилось лицо, не указанное в пункте 1.2 настоящего административного регламента;</w:t>
      </w:r>
    </w:p>
    <w:p w:rsidR="00DF20C8" w:rsidRPr="00200622" w:rsidRDefault="00DF20C8" w:rsidP="00F46F5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2. В случае если поступили заявления не от всех собственников (правообладателей) о присвоении объекту адресации адреса или аннулировании такого адреса.</w:t>
      </w:r>
    </w:p>
    <w:p w:rsidR="00DF20C8" w:rsidRPr="00200622" w:rsidRDefault="00DF20C8" w:rsidP="00BD2BEE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t xml:space="preserve">3. 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:rsidR="00DF20C8" w:rsidRPr="00200622" w:rsidRDefault="00DF20C8" w:rsidP="00CE13B1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t>4. Отсутствуют случаи и условия для присвоения объекту адресации адреса или аннулирования его адреса, указанные в Правилах присвоения, изменения и аннулирования адресов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t xml:space="preserve">, утверждённых </w:t>
      </w: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t>постановлением Правительства Российской Федерации от 19.11.2014 № 1221«Об утверждении Правил присвоения, изменения и аннулирования адресов»;</w:t>
      </w:r>
    </w:p>
    <w:p w:rsidR="00DF20C8" w:rsidRPr="00200622" w:rsidRDefault="00DF20C8" w:rsidP="00C81291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t xml:space="preserve">5. 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t xml:space="preserve"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</w:t>
      </w: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t>требований, установленных Приказом №146н.</w:t>
      </w: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F20C8" w:rsidRPr="00200622" w:rsidRDefault="00DF20C8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6E3D4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DF20C8" w:rsidRPr="00200622" w:rsidRDefault="00DF20C8" w:rsidP="000F7071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0F7071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Взимание государственной пошлины или иной платы за предоставление муниципальной услуги законодательство Российской Федерации не предусмотрено.</w:t>
      </w: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6E3D4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6E3D4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2.11. Срок регистрации запроса заявителя о предоставлении муниципальной услуги</w:t>
      </w:r>
    </w:p>
    <w:p w:rsidR="00DF20C8" w:rsidRPr="00200622" w:rsidRDefault="00DF20C8" w:rsidP="001F37BC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осуществляется в течение одного рабочего дня со дня поступления заявления в уполномоченный орган.</w:t>
      </w: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6E3D4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 xml:space="preserve">2.12.Требования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</w:t>
      </w:r>
      <w:r w:rsidRPr="00200622">
        <w:rPr>
          <w:rFonts w:ascii="Times New Roman" w:hAnsi="Times New Roman"/>
          <w:b/>
          <w:sz w:val="28"/>
          <w:szCs w:val="28"/>
          <w:lang w:val="ru-RU"/>
        </w:rPr>
        <w:br/>
        <w:t>с законодательством Российской Федерации о социальной защите инвалидов</w:t>
      </w:r>
    </w:p>
    <w:p w:rsidR="00DF20C8" w:rsidRPr="00200622" w:rsidRDefault="00DF20C8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DF20C8" w:rsidRPr="00200622" w:rsidRDefault="00DF20C8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DF20C8" w:rsidRPr="00200622" w:rsidRDefault="00DF20C8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DF20C8" w:rsidRPr="00200622" w:rsidRDefault="00DF20C8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2.12.2. Кабинеты приёма заявителей оборудованы информационными табличками (вывесками) с указанием:</w:t>
      </w:r>
    </w:p>
    <w:p w:rsidR="00DF20C8" w:rsidRPr="00200622" w:rsidRDefault="00DF20C8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номера кабинета;</w:t>
      </w:r>
    </w:p>
    <w:p w:rsidR="00DF20C8" w:rsidRPr="00200622" w:rsidRDefault="00DF20C8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DF20C8" w:rsidRPr="00200622" w:rsidRDefault="00DF20C8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графика работы.</w:t>
      </w:r>
    </w:p>
    <w:p w:rsidR="00DF20C8" w:rsidRPr="00200622" w:rsidRDefault="00DF20C8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DF20C8" w:rsidRPr="00200622" w:rsidRDefault="00DF20C8" w:rsidP="000F7071">
      <w:pPr>
        <w:widowControl w:val="0"/>
        <w:autoSpaceDE w:val="0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6E3D4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2.13. Показатели доступности и качества муниципальных услуг</w:t>
      </w: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Показателями доступности и качества муниципальной услуги являются:</w:t>
      </w: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услуги), на Едином портале (в части подачи заявления, получения информации о ходе предоставления муниципальной услуги, получения результата);</w:t>
      </w: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возможность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r w:rsidRPr="00473C31">
        <w:rPr>
          <w:rFonts w:ascii="Times New Roman" w:hAnsi="Times New Roman"/>
          <w:sz w:val="28"/>
          <w:szCs w:val="28"/>
          <w:u w:val="single"/>
          <w:lang w:val="ru-RU"/>
        </w:rPr>
        <w:t>https://vashkontrol.ru/)</w:t>
      </w:r>
      <w:r w:rsidRPr="00473C31">
        <w:rPr>
          <w:rFonts w:ascii="Times New Roman" w:hAnsi="Times New Roman"/>
          <w:sz w:val="28"/>
          <w:szCs w:val="28"/>
          <w:lang w:val="ru-RU"/>
        </w:rPr>
        <w:t>;</w:t>
      </w: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возможность записи на приём для подачи запроса о предоставлении муниципальной услуги в уполномоченный орган (при личном посещении либо по телефону);</w:t>
      </w: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возможность записи на приём для подачи запроса о предоставлении муниципальной услуги в ОГКУ «Правительство для граждан» (при личном посещении, по телефону либо на официальном сайте).</w:t>
      </w: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Продолжительность взаимодействия – не более 30 минут.</w:t>
      </w: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6E3D4D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 </w:t>
      </w: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Муниципальная услуга не предоставляется по экстерриториальному принципу.</w:t>
      </w:r>
    </w:p>
    <w:p w:rsidR="00DF20C8" w:rsidRPr="00F24F2F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4F2F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Предоставление муниципальной услуги посредством комплексного запроса в ОГКУ «Правительство для граждан» не осуществляется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val="ru-RU"/>
        </w:rPr>
        <w:t>постановлением</w:t>
      </w:r>
      <w:r w:rsidRPr="0065244F">
        <w:rPr>
          <w:rFonts w:ascii="Times New Roman" w:hAnsi="Times New Roman"/>
          <w:sz w:val="28"/>
          <w:szCs w:val="28"/>
          <w:lang w:val="ru-RU"/>
        </w:rPr>
        <w:t xml:space="preserve"> администрации МО Сарское сельское поселение от 01.07.2019 года № 30-П «Об утверждении перечня муниципальных услуг, предоставляемых по принципу «одного окна» в многофункциональном центре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F24F2F"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, предоставление которых посредством комплексного запроса не осуществляется». </w:t>
      </w:r>
    </w:p>
    <w:p w:rsidR="00DF20C8" w:rsidRPr="00200622" w:rsidRDefault="00DF20C8" w:rsidP="00C162D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DF20C8" w:rsidRPr="00200622" w:rsidRDefault="00DF20C8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Возможность предоставления муниципальной услуги в электронной форме через Единый портал или портал федеральной информационной адресной системы в информационно-телекоммуникационной сети «Интернет» (далее - портал адресной системы) осуществляется в части приёма заявлений, отслеживания хода предоставления муниципальной услуги, получения информации о результате предоставления муниципальной услуги в личном кабинете Едином портала, получения результата, оценки качества предоставления услуг, полученных в электронной форме.</w:t>
      </w:r>
    </w:p>
    <w:p w:rsidR="00DF20C8" w:rsidRPr="00200622" w:rsidRDefault="00DF20C8" w:rsidP="00DC3FC9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При подаче заявление через Единый портал заявление подписывается простой электронной подписью, через портал адресной системы, заявление подписывается усиленной квалифицированной электронной подписи (далее - квалифицированная подпись).</w:t>
      </w:r>
    </w:p>
    <w:p w:rsidR="00DF20C8" w:rsidRPr="00200622" w:rsidRDefault="00DF20C8" w:rsidP="00C55F6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от 06.04.2011 № 63-ФЗ «Об электронной подписи» (далее - аккредитованный удостоверяющий центр).</w:t>
      </w:r>
    </w:p>
    <w:p w:rsidR="00DF20C8" w:rsidRPr="00200622" w:rsidRDefault="00DF20C8" w:rsidP="00C55F6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Использование заявителем квалифицированной подписи осуществляется с соблюдением обязанностей, предусмотренных статьёй 10 Федерального закона от 06.04.2011 № 63-ФЗ «Об электронной подписи».</w:t>
      </w:r>
    </w:p>
    <w:p w:rsidR="00DF20C8" w:rsidRPr="00200622" w:rsidRDefault="00DF20C8" w:rsidP="00C55F6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 случае если у объекта адресации несколько собственников, то заявление в электронной форме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622">
        <w:rPr>
          <w:rFonts w:ascii="Times New Roman" w:hAnsi="Times New Roman"/>
          <w:sz w:val="28"/>
          <w:szCs w:val="28"/>
          <w:lang w:val="ru-RU"/>
        </w:rPr>
        <w:t>подаётся каждым собственником при этом срок начинает течь с момента направления первого заявления. Заявления от всех собственн</w:t>
      </w:r>
      <w:r>
        <w:rPr>
          <w:rFonts w:ascii="Times New Roman" w:hAnsi="Times New Roman"/>
          <w:sz w:val="28"/>
          <w:szCs w:val="28"/>
          <w:lang w:val="ru-RU"/>
        </w:rPr>
        <w:t xml:space="preserve">иков должны поступить </w:t>
      </w:r>
      <w:r w:rsidRPr="00F24F2F">
        <w:rPr>
          <w:rFonts w:ascii="Times New Roman" w:hAnsi="Times New Roman"/>
          <w:color w:val="000000"/>
          <w:sz w:val="28"/>
          <w:szCs w:val="28"/>
          <w:lang w:val="ru-RU"/>
        </w:rPr>
        <w:t>в течение трех рабочих дней с момента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подачи первого заявления.</w:t>
      </w:r>
    </w:p>
    <w:p w:rsidR="00DF20C8" w:rsidRPr="00200622" w:rsidRDefault="00DF20C8" w:rsidP="009E4A8A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F20C8" w:rsidRPr="00200622" w:rsidRDefault="00DF20C8" w:rsidP="009E4A8A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Pr="00200622">
        <w:rPr>
          <w:rFonts w:ascii="Times New Roman" w:hAnsi="Times New Roman"/>
          <w:b/>
          <w:sz w:val="28"/>
          <w:szCs w:val="28"/>
          <w:lang w:val="ru-RU"/>
        </w:rPr>
        <w:t>многофункциональном центре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00622">
        <w:rPr>
          <w:rFonts w:ascii="Times New Roman" w:hAnsi="Times New Roman"/>
          <w:b/>
          <w:color w:val="000000"/>
          <w:sz w:val="28"/>
          <w:szCs w:val="28"/>
          <w:lang w:val="ru-RU"/>
        </w:rPr>
        <w:t>предоставления государственных и муниципальных услуг</w:t>
      </w:r>
    </w:p>
    <w:p w:rsidR="00DF20C8" w:rsidRPr="00200622" w:rsidRDefault="00DF20C8" w:rsidP="009E4A8A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F20C8" w:rsidRPr="00200622" w:rsidRDefault="00DF20C8" w:rsidP="006E3D4D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color w:val="000000"/>
          <w:sz w:val="28"/>
          <w:szCs w:val="28"/>
          <w:lang w:val="ru-RU"/>
        </w:rPr>
        <w:t>3.1. Исчерпывающие перечни административных процедур</w:t>
      </w:r>
    </w:p>
    <w:p w:rsidR="00DF20C8" w:rsidRPr="00200622" w:rsidRDefault="00DF20C8" w:rsidP="00D92F00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4" w:name="Par600"/>
      <w:bookmarkStart w:id="5" w:name="Par625"/>
      <w:bookmarkEnd w:id="4"/>
      <w:bookmarkEnd w:id="5"/>
    </w:p>
    <w:p w:rsidR="00DF20C8" w:rsidRPr="00200622" w:rsidRDefault="00DF20C8" w:rsidP="00D92F0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3.1.1. Исчерпывающий перечень административных процедур предоставления муниципальной услуги в уполномоченном органе.</w:t>
      </w:r>
    </w:p>
    <w:p w:rsidR="00DF20C8" w:rsidRPr="00200622" w:rsidRDefault="00DF20C8" w:rsidP="00D92F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1) приём и регистрация заявления и прилагаемых к нему документов для предоставления муниципальной услуги;</w:t>
      </w:r>
    </w:p>
    <w:p w:rsidR="00DF20C8" w:rsidRPr="00200622" w:rsidRDefault="00DF20C8" w:rsidP="00D92F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2) проверка комплектности документов, формирование и направление межведомственных запросов;</w:t>
      </w:r>
    </w:p>
    <w:p w:rsidR="00DF20C8" w:rsidRPr="00200622" w:rsidRDefault="00DF20C8" w:rsidP="004D214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3) подготовка, согласование и подписание результата муниципальной услуги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622">
        <w:rPr>
          <w:rFonts w:ascii="Times New Roman" w:hAnsi="Times New Roman"/>
          <w:sz w:val="28"/>
          <w:szCs w:val="28"/>
          <w:lang w:val="ru-RU"/>
        </w:rPr>
        <w:t>и уведомление заявителя о готовности результата предоставления муниципальной услуги.</w:t>
      </w:r>
    </w:p>
    <w:p w:rsidR="00DF20C8" w:rsidRPr="00200622" w:rsidRDefault="00DF20C8" w:rsidP="00D92F00">
      <w:pPr>
        <w:widowControl w:val="0"/>
        <w:tabs>
          <w:tab w:val="left" w:pos="8250"/>
        </w:tabs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3.1.2. Исчерпывающий перечень административных процедур при предоставлении муниципальной услуги в электронной форме:</w:t>
      </w:r>
    </w:p>
    <w:p w:rsidR="00DF20C8" w:rsidRPr="00200622" w:rsidRDefault="00DF20C8" w:rsidP="00D92F0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DF20C8" w:rsidRPr="00200622" w:rsidRDefault="00DF20C8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прием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DF20C8" w:rsidRPr="00200622" w:rsidRDefault="00DF20C8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3) получение заявителем сведений о ходе выполнения запроса о предоставлении муниципальной услуги;</w:t>
      </w:r>
    </w:p>
    <w:p w:rsidR="00DF20C8" w:rsidRPr="00200622" w:rsidRDefault="00DF20C8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услуг: не осуществляется;</w:t>
      </w:r>
    </w:p>
    <w:p w:rsidR="00DF20C8" w:rsidRPr="00200622" w:rsidRDefault="00DF20C8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DF20C8" w:rsidRPr="00200622" w:rsidRDefault="00DF20C8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6) иные действия, необходимые для предоставления муниципальной услуги: не осуществляются.</w:t>
      </w:r>
    </w:p>
    <w:p w:rsidR="00DF20C8" w:rsidRPr="00200622" w:rsidRDefault="00DF20C8" w:rsidP="00F471EF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3.1.3. Исчерпывающий перечень административных процедур, выполняемых </w:t>
      </w: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t>ОГКУ «Правительство для граждан»:</w:t>
      </w:r>
    </w:p>
    <w:p w:rsidR="00DF20C8" w:rsidRPr="00200622" w:rsidRDefault="00DF20C8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DF20C8" w:rsidRPr="00200622" w:rsidRDefault="00DF20C8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DF20C8" w:rsidRPr="00200622" w:rsidRDefault="00DF20C8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муниципальной услуги: не осуществляется;</w:t>
      </w:r>
    </w:p>
    <w:p w:rsidR="00DF20C8" w:rsidRPr="00200622" w:rsidRDefault="00DF20C8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 w:rsidR="00DF20C8" w:rsidRPr="00234959" w:rsidRDefault="00DF20C8" w:rsidP="00234959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5) </w:t>
      </w:r>
      <w:r w:rsidRPr="00234959">
        <w:rPr>
          <w:rFonts w:ascii="Times New Roman" w:hAnsi="Times New Roman"/>
          <w:sz w:val="28"/>
          <w:szCs w:val="28"/>
          <w:lang w:val="ru-RU"/>
        </w:rPr>
        <w:t>иные процедуры не осуществляются;</w:t>
      </w:r>
    </w:p>
    <w:p w:rsidR="00DF20C8" w:rsidRPr="00200622" w:rsidRDefault="00DF20C8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6) иные действия, необходимые для предоставления муниципальной услуги.</w:t>
      </w:r>
    </w:p>
    <w:p w:rsidR="00DF20C8" w:rsidRPr="00200622" w:rsidRDefault="00DF20C8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DF20C8" w:rsidRPr="00200622" w:rsidRDefault="00DF20C8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DF20C8" w:rsidRPr="00200622" w:rsidRDefault="00DF20C8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DF20C8" w:rsidRPr="00200622" w:rsidRDefault="00DF20C8" w:rsidP="00F471EF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1F37BC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DF20C8" w:rsidRPr="00200622" w:rsidRDefault="00DF20C8" w:rsidP="00F471EF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27153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3.2.1.Приём и регистрация заявления и прилагаемых к нему документов для предоставления муниципальной услуги.</w:t>
      </w:r>
    </w:p>
    <w:p w:rsidR="00DF20C8" w:rsidRPr="00200622" w:rsidRDefault="00DF20C8" w:rsidP="0027153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Юридическим фактом, инициирующим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622">
        <w:rPr>
          <w:rFonts w:ascii="Times New Roman" w:hAnsi="Times New Roman"/>
          <w:sz w:val="28"/>
          <w:szCs w:val="28"/>
          <w:lang w:val="ru-RU"/>
        </w:rPr>
        <w:t>начало административной процедуры, является получение специалистом заявления и пакета документов, указанных в пункте 2.6 настоящего административного регламента.</w:t>
      </w:r>
    </w:p>
    <w:p w:rsidR="00DF20C8" w:rsidRPr="00200622" w:rsidRDefault="00DF20C8" w:rsidP="0095412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Если заявление и документы, указанные в пункте </w:t>
      </w:r>
      <w:hyperlink r:id="rId10" w:history="1">
        <w:r w:rsidRPr="002E067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2.6</w:t>
        </w:r>
      </w:hyperlink>
      <w:r w:rsidRPr="002E06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622">
        <w:rPr>
          <w:rFonts w:ascii="Times New Roman" w:hAnsi="Times New Roman"/>
          <w:sz w:val="28"/>
          <w:szCs w:val="28"/>
          <w:lang w:val="ru-RU"/>
        </w:rPr>
        <w:t>настоящего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622">
        <w:rPr>
          <w:rFonts w:ascii="Times New Roman" w:hAnsi="Times New Roman"/>
          <w:sz w:val="28"/>
          <w:szCs w:val="28"/>
          <w:lang w:val="ru-RU"/>
        </w:rPr>
        <w:t>Административного регламента, представляются заявителем (представителем заявителя) в уполномоченный орган лично, орган выдаёт заявителю или его представителю расписку в получении документов с указанием их перечня и даты получения. Расписка выдаётся заявителю (представителю заявителя) в день получения уполномоченным органом таких документов.</w:t>
      </w:r>
    </w:p>
    <w:p w:rsidR="00DF20C8" w:rsidRPr="00200622" w:rsidRDefault="00DF20C8" w:rsidP="0095412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В случае, если заявление и документы, указанные в пункте </w:t>
      </w:r>
      <w:hyperlink r:id="rId11" w:history="1">
        <w:r w:rsidRPr="002E067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2.6</w:t>
        </w:r>
      </w:hyperlink>
      <w:r w:rsidRPr="00200622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регламента, представлены в уполномоченный орган посредством почтового отправления или представлены заявителем (представителем заявителя) лично через ОГКУ «Правительство для граждан»,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DF20C8" w:rsidRPr="00200622" w:rsidRDefault="00DF20C8" w:rsidP="0027153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Заявление не должно содержать подчисток, приписок и исправлений.</w:t>
      </w:r>
    </w:p>
    <w:p w:rsidR="00DF20C8" w:rsidRPr="00F24F2F" w:rsidRDefault="00DF20C8" w:rsidP="00234959">
      <w:pPr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Инспектор органа </w:t>
      </w:r>
      <w:r w:rsidRPr="00F24F2F">
        <w:rPr>
          <w:rFonts w:ascii="Times New Roman" w:hAnsi="Times New Roman"/>
          <w:color w:val="000000"/>
          <w:sz w:val="28"/>
          <w:szCs w:val="28"/>
          <w:lang w:val="ru-RU"/>
        </w:rPr>
        <w:t>местного самоуправления, принимает и регистрирует заявление в журнале регистрации в течение одного рабочего дня и передает заявление с пакетом документов Руководителю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4F2F">
        <w:rPr>
          <w:rFonts w:ascii="Times New Roman" w:hAnsi="Times New Roman"/>
          <w:color w:val="000000"/>
          <w:sz w:val="28"/>
          <w:szCs w:val="28"/>
          <w:lang w:val="ru-RU"/>
        </w:rPr>
        <w:t>уполномоченного органа на резолюцию.</w:t>
      </w:r>
    </w:p>
    <w:p w:rsidR="00DF20C8" w:rsidRPr="00F24F2F" w:rsidRDefault="00DF20C8" w:rsidP="00F173C0">
      <w:pPr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4F2F">
        <w:rPr>
          <w:rFonts w:ascii="Times New Roman" w:hAnsi="Times New Roman"/>
          <w:color w:val="000000"/>
          <w:sz w:val="28"/>
          <w:szCs w:val="28"/>
          <w:lang w:val="ru-RU"/>
        </w:rPr>
        <w:t>Поступившее заявление и приложенные документы (либо только заявление, в случае поступления в электронной форме)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F24F2F">
        <w:rPr>
          <w:rFonts w:ascii="Times New Roman" w:hAnsi="Times New Roman"/>
          <w:color w:val="000000"/>
          <w:sz w:val="28"/>
          <w:szCs w:val="28"/>
          <w:lang w:val="ru-RU"/>
        </w:rPr>
        <w:t>отписываются Руководителем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4F2F">
        <w:rPr>
          <w:rFonts w:ascii="Times New Roman" w:hAnsi="Times New Roman"/>
          <w:color w:val="000000"/>
          <w:sz w:val="28"/>
          <w:szCs w:val="28"/>
          <w:lang w:val="ru-RU"/>
        </w:rPr>
        <w:t xml:space="preserve">уполномоченного органа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инспектору органа местного самоуправления</w:t>
      </w:r>
      <w:r w:rsidRPr="00F24F2F">
        <w:rPr>
          <w:rFonts w:ascii="Times New Roman" w:hAnsi="Times New Roman"/>
          <w:color w:val="000000"/>
          <w:sz w:val="28"/>
          <w:szCs w:val="28"/>
          <w:lang w:val="ru-RU"/>
        </w:rPr>
        <w:t>, от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ветственному</w:t>
      </w:r>
      <w:r w:rsidRPr="00F24F2F">
        <w:rPr>
          <w:rFonts w:ascii="Times New Roman" w:hAnsi="Times New Roman"/>
          <w:color w:val="000000"/>
          <w:sz w:val="28"/>
          <w:szCs w:val="28"/>
          <w:lang w:val="ru-RU"/>
        </w:rPr>
        <w:t xml:space="preserve"> за пред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оставление муниципальной услуги (далее инспектор).</w:t>
      </w:r>
    </w:p>
    <w:p w:rsidR="00DF20C8" w:rsidRPr="00200622" w:rsidRDefault="00DF20C8" w:rsidP="00F173C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1 (один) рабочий день.</w:t>
      </w:r>
    </w:p>
    <w:p w:rsidR="00DF20C8" w:rsidRPr="00200622" w:rsidRDefault="00DF20C8" w:rsidP="00F173C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 передача заявления исполнителю по резолюции.</w:t>
      </w:r>
    </w:p>
    <w:p w:rsidR="00DF20C8" w:rsidRPr="002A3A74" w:rsidRDefault="00DF20C8" w:rsidP="005437D8">
      <w:pPr>
        <w:autoSpaceDE w:val="0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A3A74">
        <w:rPr>
          <w:rFonts w:ascii="Times New Roman" w:hAnsi="Times New Roman"/>
          <w:color w:val="000000"/>
          <w:sz w:val="28"/>
          <w:szCs w:val="28"/>
          <w:lang w:val="ru-RU"/>
        </w:rPr>
        <w:t>Способ фиксации результата выполнения административной процедуры: передача заявления с резолюцией исполнителю.</w:t>
      </w:r>
    </w:p>
    <w:p w:rsidR="00DF20C8" w:rsidRPr="00200622" w:rsidRDefault="00DF20C8" w:rsidP="005437D8">
      <w:pPr>
        <w:autoSpaceDE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3.2.2. Проверка комплектности документов, формирование и направление межведомственных запросов.</w:t>
      </w:r>
    </w:p>
    <w:p w:rsidR="00DF20C8" w:rsidRPr="00200622" w:rsidRDefault="00DF20C8" w:rsidP="00F46F5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 случае если необходимо поступление заявлений о присвоении объекту адресации адреса или аннулирование его адреса от нескольких собственников (правообладателей), и такие заявления не поступили, уполномоченный орган уведомляет иных собственников (правообладателей) о необходимости предоставления заявления.</w:t>
      </w:r>
    </w:p>
    <w:p w:rsidR="00DF20C8" w:rsidRPr="00200622" w:rsidRDefault="00DF20C8" w:rsidP="0027153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Юридическим фактом, инициирующим начало административной процедуры, является регистрация заявления и передача </w:t>
      </w:r>
      <w:r>
        <w:rPr>
          <w:rFonts w:ascii="Times New Roman" w:hAnsi="Times New Roman"/>
          <w:sz w:val="28"/>
          <w:szCs w:val="28"/>
          <w:lang w:val="ru-RU"/>
        </w:rPr>
        <w:t>инспектору</w:t>
      </w:r>
      <w:r w:rsidRPr="00200622">
        <w:rPr>
          <w:rFonts w:ascii="Times New Roman" w:hAnsi="Times New Roman"/>
          <w:sz w:val="28"/>
          <w:szCs w:val="28"/>
          <w:lang w:val="ru-RU"/>
        </w:rPr>
        <w:t>.</w:t>
      </w:r>
    </w:p>
    <w:p w:rsidR="00DF20C8" w:rsidRPr="00200622" w:rsidRDefault="00DF20C8" w:rsidP="0027153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Инспектор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взаимодействия.</w:t>
      </w:r>
    </w:p>
    <w:p w:rsidR="00DF20C8" w:rsidRPr="00200622" w:rsidRDefault="00DF20C8" w:rsidP="0027153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Инспектор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запрашивает документы, указанные в пункте 2.6 настоящего административного регламента (если данные документы не представлены заявителем по собственной инициативе). </w:t>
      </w:r>
    </w:p>
    <w:p w:rsidR="00DF20C8" w:rsidRPr="00200622" w:rsidRDefault="00DF20C8" w:rsidP="00D918B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Документы, указанные в подпунктах «а», «б», «д», «з», «и» пункта 2.6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622">
        <w:rPr>
          <w:rFonts w:ascii="Times New Roman" w:hAnsi="Times New Roman"/>
          <w:sz w:val="28"/>
          <w:szCs w:val="28"/>
          <w:lang w:val="ru-RU"/>
        </w:rPr>
        <w:t>настоящего административного регламента запрашиваются уполномоченным органом в Росреестре, посредством единой системы межведомственного электронного взаимодействия и подключаемой</w:t>
      </w:r>
      <w:r>
        <w:rPr>
          <w:rFonts w:ascii="Times New Roman" w:hAnsi="Times New Roman"/>
          <w:sz w:val="28"/>
          <w:szCs w:val="28"/>
          <w:lang w:val="ru-RU"/>
        </w:rPr>
        <w:t xml:space="preserve"> к ней 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системы межведомственного электронного взаимодействия Ульяновской области.</w:t>
      </w:r>
    </w:p>
    <w:p w:rsidR="00DF20C8" w:rsidRPr="00F24F2F" w:rsidRDefault="00DF20C8" w:rsidP="00B439F1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4F2F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 ч.9 статьи 62 Федерального закона от 13.07.2015 №218-ФЗ «О государственной регистрации недвижимости» </w:t>
      </w:r>
      <w:r w:rsidRPr="00F24F2F">
        <w:rPr>
          <w:rFonts w:ascii="Times New Roman" w:hAnsi="Times New Roman"/>
          <w:color w:val="000000"/>
          <w:sz w:val="28"/>
          <w:szCs w:val="28"/>
          <w:lang w:val="ru-RU" w:eastAsia="en-US"/>
        </w:rPr>
        <w:t>сведения, содержащиеся в Едином государственном реестре недвижимости, предоставляются в срок не более трех рабочих дней со дня получения органом регистрации прав запроса о предоставлении сведений, если иной срок не установлен настоящим Федеральным законом.</w:t>
      </w:r>
    </w:p>
    <w:p w:rsidR="00DF20C8" w:rsidRDefault="00DF20C8" w:rsidP="00D918B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Документы, указанные в подпунктах «в», «г», «е», «ж» пункта 2.6 настоящего административного регламента находятся в распоряжении структурного подразделения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622">
        <w:rPr>
          <w:rFonts w:ascii="Times New Roman" w:hAnsi="Times New Roman"/>
          <w:sz w:val="28"/>
          <w:szCs w:val="28"/>
          <w:lang w:val="ru-RU"/>
        </w:rPr>
        <w:t>уполномоченного органа.</w:t>
      </w:r>
    </w:p>
    <w:p w:rsidR="00DF20C8" w:rsidRPr="00B11B2D" w:rsidRDefault="00DF20C8" w:rsidP="00F173C0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1B2D">
        <w:rPr>
          <w:rFonts w:ascii="Times New Roman" w:hAnsi="Times New Roman"/>
          <w:color w:val="000000"/>
          <w:sz w:val="28"/>
          <w:szCs w:val="28"/>
          <w:lang w:val="ru-RU"/>
        </w:rPr>
        <w:t xml:space="preserve">Максимальный срок выполнения административной процедуры </w:t>
      </w:r>
      <w:r w:rsidRPr="00F24F2F">
        <w:rPr>
          <w:rFonts w:ascii="Times New Roman" w:hAnsi="Times New Roman"/>
          <w:color w:val="000000"/>
          <w:sz w:val="28"/>
          <w:szCs w:val="28"/>
          <w:lang w:val="ru-RU"/>
        </w:rPr>
        <w:t>4 (четыре)</w:t>
      </w:r>
      <w:r w:rsidRPr="00B11B2D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рабочих дней.</w:t>
      </w:r>
    </w:p>
    <w:p w:rsidR="00DF20C8" w:rsidRPr="002A3A74" w:rsidRDefault="00DF20C8" w:rsidP="00F173C0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получение сведений из Росреестра, </w:t>
      </w:r>
      <w:r w:rsidRPr="002A3A74">
        <w:rPr>
          <w:rFonts w:ascii="Times New Roman" w:hAnsi="Times New Roman"/>
          <w:color w:val="000000"/>
          <w:sz w:val="28"/>
          <w:szCs w:val="28"/>
          <w:lang w:val="ru-RU"/>
        </w:rPr>
        <w:t>структурного подразделения уполномоченного органа.</w:t>
      </w:r>
    </w:p>
    <w:p w:rsidR="00DF20C8" w:rsidRPr="002A3A74" w:rsidRDefault="00DF20C8" w:rsidP="00A84083">
      <w:pPr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A3A74">
        <w:rPr>
          <w:rFonts w:ascii="Times New Roman" w:hAnsi="Times New Roman"/>
          <w:color w:val="000000"/>
          <w:sz w:val="28"/>
          <w:szCs w:val="28"/>
          <w:lang w:val="ru-RU"/>
        </w:rPr>
        <w:t>Способ фиксации результата выполнения административной процедуры: получение сведений на электронный адрес.</w:t>
      </w:r>
    </w:p>
    <w:p w:rsidR="00DF20C8" w:rsidRPr="008D63ED" w:rsidRDefault="00DF20C8" w:rsidP="004D2143">
      <w:pPr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3ED">
        <w:rPr>
          <w:rFonts w:ascii="Times New Roman" w:hAnsi="Times New Roman"/>
          <w:color w:val="000000"/>
          <w:sz w:val="28"/>
          <w:szCs w:val="28"/>
          <w:lang w:val="ru-RU"/>
        </w:rPr>
        <w:t>3.2.3 Подготовка, согласование и подписание результата муниципальной услуги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D63ED">
        <w:rPr>
          <w:rFonts w:ascii="Times New Roman" w:hAnsi="Times New Roman"/>
          <w:color w:val="000000"/>
          <w:sz w:val="28"/>
          <w:szCs w:val="28"/>
          <w:lang w:val="ru-RU"/>
        </w:rPr>
        <w:t>и уведомление заявителя о готовности результата предоставления муниципальной услуги.</w:t>
      </w:r>
    </w:p>
    <w:p w:rsidR="00DF20C8" w:rsidRPr="00200622" w:rsidRDefault="00DF20C8" w:rsidP="004D214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Юридическим фактом, инициирующим начало административной процедуры, является поступление запрашиваемых сведений (документов).</w:t>
      </w:r>
    </w:p>
    <w:p w:rsidR="00DF20C8" w:rsidRPr="00200622" w:rsidRDefault="00DF20C8" w:rsidP="004D214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 случае отсутствия оснований для отказа, указанных в пункте 2.8 настоящего админист</w:t>
      </w:r>
      <w:r>
        <w:rPr>
          <w:rFonts w:ascii="Times New Roman" w:hAnsi="Times New Roman"/>
          <w:sz w:val="28"/>
          <w:szCs w:val="28"/>
          <w:lang w:val="ru-RU"/>
        </w:rPr>
        <w:t>ративного регламента, инспектор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готовит проект постановления о принятии решения о присвоении объекту адресации адреса или аннулировании его адреса.</w:t>
      </w:r>
    </w:p>
    <w:p w:rsidR="00DF20C8" w:rsidRPr="00200622" w:rsidRDefault="00DF20C8" w:rsidP="004D214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 случае наличия оснований для отказа в предоставлении муниципальной услуги, указанных в пункте 2.8 настоящего админист</w:t>
      </w:r>
      <w:r>
        <w:rPr>
          <w:rFonts w:ascii="Times New Roman" w:hAnsi="Times New Roman"/>
          <w:sz w:val="28"/>
          <w:szCs w:val="28"/>
          <w:lang w:val="ru-RU"/>
        </w:rPr>
        <w:t>ративного регламента, инспектор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осуществляет подготовку проекта решения об отказе в присвоении объекту адресации адреса или аннулировании его адреса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t>, с указанием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причины отказа являющейся основанием для принятия такого решения с обязательной ссылкой на пункт </w:t>
      </w:r>
      <w:hyperlink r:id="rId12" w:history="1">
        <w:r w:rsidRPr="00435DB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2.8</w:t>
        </w:r>
      </w:hyperlink>
      <w:r w:rsidRPr="00435D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622">
        <w:rPr>
          <w:rFonts w:ascii="Times New Roman" w:hAnsi="Times New Roman"/>
          <w:sz w:val="28"/>
          <w:szCs w:val="28"/>
          <w:lang w:val="ru-RU"/>
        </w:rPr>
        <w:t>административного регламента.</w:t>
      </w:r>
    </w:p>
    <w:p w:rsidR="00DF20C8" w:rsidRPr="00200622" w:rsidRDefault="00DF20C8" w:rsidP="004D214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4F2F">
        <w:rPr>
          <w:rFonts w:ascii="Times New Roman" w:hAnsi="Times New Roman"/>
          <w:color w:val="000000"/>
          <w:sz w:val="28"/>
          <w:szCs w:val="28"/>
          <w:lang w:val="ru-RU"/>
        </w:rPr>
        <w:t xml:space="preserve">После всех необходимых согласований с </w:t>
      </w:r>
      <w:r>
        <w:rPr>
          <w:color w:val="000000"/>
          <w:sz w:val="28"/>
          <w:szCs w:val="28"/>
          <w:lang w:val="ru-RU"/>
        </w:rPr>
        <w:t xml:space="preserve">работниками администрации 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проект постановления о принятии решения о присвоении объекту адресации адреса или аннулировании его адреса либо проект решения об отказе в присвоении объекту адресации или аннулировании его адреса передаётся на подпись Руководителю уполномоченного органа. </w:t>
      </w:r>
    </w:p>
    <w:p w:rsidR="00DF20C8" w:rsidRPr="00200622" w:rsidRDefault="00DF20C8" w:rsidP="004D2143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Руководитель уполномоченного органа подписывает результат предоставления муниципальной услуги и передаёт на регистрацию подписанный проект постановления о принятии решения о присвоении объекту адресации адреса или аннулировании его адреса либо проект решения об отказе в присвоении объекту адресации или аннулировании его адреса.</w:t>
      </w:r>
    </w:p>
    <w:p w:rsidR="00DF20C8" w:rsidRPr="00200622" w:rsidRDefault="00DF20C8" w:rsidP="004D214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Инспектор </w:t>
      </w:r>
      <w:r w:rsidRPr="00200622">
        <w:rPr>
          <w:rFonts w:ascii="Times New Roman" w:hAnsi="Times New Roman"/>
          <w:sz w:val="28"/>
          <w:szCs w:val="28"/>
          <w:lang w:val="ru-RU"/>
        </w:rPr>
        <w:t>уведомляет заявителя о готовности результата по средствам телефонной связи по указанному контактному номеру в заявлении и приглашает на выдачу результата (в случае, если заявитель выбрал данный способ получения результата предоставления муниципальной услуги).</w:t>
      </w:r>
    </w:p>
    <w:p w:rsidR="00DF20C8" w:rsidRPr="00200622" w:rsidRDefault="00DF20C8" w:rsidP="004D214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DF20C8" w:rsidRPr="00200622" w:rsidRDefault="00DF20C8" w:rsidP="004D214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 форме документа на бумажном носителе посредством выдачи заявителю (представителю заявителя) лично под расписку не позднее рабочего дня после подписания руководителем уполномоченного органа, либо направления документа не поздне</w:t>
      </w:r>
      <w:r>
        <w:rPr>
          <w:rFonts w:ascii="Times New Roman" w:hAnsi="Times New Roman"/>
          <w:sz w:val="28"/>
          <w:szCs w:val="28"/>
          <w:lang w:val="ru-RU"/>
        </w:rPr>
        <w:t>е рабочего дня, следующего за 8</w:t>
      </w:r>
      <w:r w:rsidRPr="00200622">
        <w:rPr>
          <w:rFonts w:ascii="Times New Roman" w:hAnsi="Times New Roman"/>
          <w:sz w:val="28"/>
          <w:szCs w:val="28"/>
          <w:lang w:val="ru-RU"/>
        </w:rPr>
        <w:t>-м рабочим днём со дня истечения установленного пунктом 2.4 настоящего административного регламента срока посредством почтового отправления по указанному в заявлении почтовому адресу.</w:t>
      </w:r>
    </w:p>
    <w:p w:rsidR="00DF20C8" w:rsidRPr="00200622" w:rsidRDefault="00DF20C8" w:rsidP="004D214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Результатом выполнения административной процедуры является выдача (направление) результата предоставления муниципальной услуги заявителю. </w:t>
      </w:r>
    </w:p>
    <w:p w:rsidR="00DF20C8" w:rsidRPr="00F24F2F" w:rsidRDefault="00DF20C8" w:rsidP="004D2143">
      <w:pPr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4F2F">
        <w:rPr>
          <w:rFonts w:ascii="Times New Roman" w:hAnsi="Times New Roman"/>
          <w:color w:val="000000"/>
          <w:sz w:val="28"/>
          <w:szCs w:val="28"/>
          <w:lang w:val="ru-RU"/>
        </w:rPr>
        <w:t>Максимальный срок выполнения административной процедуры не более 3 рабочих дня.</w:t>
      </w:r>
    </w:p>
    <w:p w:rsidR="00DF20C8" w:rsidRPr="002A3A74" w:rsidRDefault="00DF20C8" w:rsidP="008D63ED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A74">
        <w:rPr>
          <w:rFonts w:ascii="Times New Roman" w:hAnsi="Times New Roman"/>
          <w:sz w:val="28"/>
          <w:szCs w:val="28"/>
          <w:lang w:val="ru-RU"/>
        </w:rPr>
        <w:t>Способ фиксации результата выполнения административной процедуры: выдача результата предоставления муниципальной услуги заявителю.</w:t>
      </w:r>
    </w:p>
    <w:p w:rsidR="00DF20C8" w:rsidRPr="00200622" w:rsidRDefault="00DF20C8" w:rsidP="00217542">
      <w:pPr>
        <w:widowControl w:val="0"/>
        <w:autoSpaceDE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3.3. Порядок осуществления в электронной форме, в том числе с использованием Единого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услуг», а именно: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022842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3.3.1. Предоставление в установленном порядке информации заявителям и обеспечение доступа заявителей к сведениям о муниципальных услугах: осуществляется в соответствии с подпунктом 1.3.1.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подведомственному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DF20C8" w:rsidRPr="00200622" w:rsidRDefault="00DF20C8" w:rsidP="002D5F18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При подаче заявление через Единый портал заявление подписывается простой электронной подписью.</w:t>
      </w:r>
    </w:p>
    <w:p w:rsidR="00DF20C8" w:rsidRPr="00200622" w:rsidRDefault="00DF20C8" w:rsidP="00320817">
      <w:pPr>
        <w:widowControl w:val="0"/>
        <w:autoSpaceDE w:val="0"/>
        <w:ind w:right="141"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При подаче заявление через портал адресной системы заявление подписывается квалифицированной подписью.  </w:t>
      </w:r>
    </w:p>
    <w:p w:rsidR="00DF20C8" w:rsidRPr="00200622" w:rsidRDefault="00DF20C8" w:rsidP="00DC3FC9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При обращении через портал адресной системы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0817">
        <w:rPr>
          <w:rFonts w:ascii="Times New Roman" w:hAnsi="Times New Roman"/>
          <w:sz w:val="28"/>
          <w:szCs w:val="28"/>
          <w:lang w:val="ru-RU"/>
        </w:rPr>
        <w:t>должностное лицо,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проводит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622">
        <w:rPr>
          <w:rFonts w:ascii="Times New Roman" w:hAnsi="Times New Roman"/>
          <w:sz w:val="28"/>
          <w:szCs w:val="28"/>
          <w:lang w:val="ru-RU"/>
        </w:rPr>
        <w:t>проверку действительности усиленной квалифицированной электронной  подписи, с использованием которой подписано заявление и прилагаемые к нему документы.</w:t>
      </w:r>
    </w:p>
    <w:p w:rsidR="00DF20C8" w:rsidRPr="00200622" w:rsidRDefault="00DF20C8" w:rsidP="00F471EF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 рамках проверки осуществляется проверка соблюдения следующих условий:</w:t>
      </w:r>
    </w:p>
    <w:p w:rsidR="00DF20C8" w:rsidRPr="00200622" w:rsidRDefault="00DF20C8" w:rsidP="00F471EF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- квалифицированный сертификат ключа проверки электронной подписи 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DF20C8" w:rsidRPr="00200622" w:rsidRDefault="00DF20C8" w:rsidP="00F471EF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- квалифицированный сертификат действителен на момент подписания заявления;</w:t>
      </w:r>
    </w:p>
    <w:p w:rsidR="00DF20C8" w:rsidRPr="00200622" w:rsidRDefault="00DF20C8" w:rsidP="00F471EF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- усиленная квалифицированная электронная подпись ис</w:t>
      </w:r>
      <w:r>
        <w:rPr>
          <w:rFonts w:ascii="Times New Roman" w:hAnsi="Times New Roman"/>
          <w:sz w:val="28"/>
          <w:szCs w:val="28"/>
          <w:lang w:val="ru-RU"/>
        </w:rPr>
        <w:t xml:space="preserve">пользуется с учётом ограничений </w:t>
      </w:r>
      <w:r w:rsidRPr="00200622">
        <w:rPr>
          <w:rFonts w:ascii="Times New Roman" w:hAnsi="Times New Roman"/>
          <w:sz w:val="28"/>
          <w:szCs w:val="28"/>
          <w:lang w:val="ru-RU"/>
        </w:rPr>
        <w:t>содержащихся</w:t>
      </w:r>
      <w:r>
        <w:rPr>
          <w:rFonts w:ascii="Times New Roman" w:hAnsi="Times New Roman"/>
          <w:sz w:val="28"/>
          <w:szCs w:val="28"/>
          <w:lang w:val="ru-RU"/>
        </w:rPr>
        <w:t xml:space="preserve"> в квалифицированном сертификате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лица, подписывающего заявление и прилагаемые к нему документы (если такие ограничения установлены)</w:t>
      </w:r>
    </w:p>
    <w:p w:rsidR="00DF20C8" w:rsidRPr="00200622" w:rsidRDefault="00DF20C8" w:rsidP="00F471EF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Сообщение о получении заявления и документов, указанных в пункте </w:t>
      </w:r>
      <w:hyperlink r:id="rId13" w:history="1">
        <w:r w:rsidRPr="00FF4E3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2.6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0622">
        <w:rPr>
          <w:rFonts w:ascii="Times New Roman" w:hAnsi="Times New Roman"/>
          <w:sz w:val="28"/>
          <w:szCs w:val="28"/>
          <w:lang w:val="ru-RU"/>
        </w:rPr>
        <w:t>настоящего Административного регламента, направляется по указанному в заявлении адресу электронной почты или в личный кабинет заявителя на Едином портале или в портале адресной системы в случае представления заявления и документов соответственно через Единый портал или портал адресной системы.</w:t>
      </w:r>
    </w:p>
    <w:p w:rsidR="00DF20C8" w:rsidRPr="00200622" w:rsidRDefault="00DF20C8" w:rsidP="00F471EF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Сообщение о получении заявления и документов, указанных в пункте </w:t>
      </w:r>
      <w:hyperlink r:id="rId14" w:history="1">
        <w:r w:rsidRPr="00FF4E3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2.6</w:t>
        </w:r>
      </w:hyperlink>
      <w:r w:rsidRPr="00200622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DF20C8" w:rsidRPr="00200622" w:rsidRDefault="00DF20C8" w:rsidP="00022842">
      <w:pPr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Документы, направляемые в электронной форме, должны соответствовать следующим требованиям:</w:t>
      </w:r>
    </w:p>
    <w:p w:rsidR="00DF20C8" w:rsidRPr="00200622" w:rsidRDefault="00DF20C8" w:rsidP="00022842">
      <w:pPr>
        <w:numPr>
          <w:ilvl w:val="0"/>
          <w:numId w:val="7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Документы направляются в виде отдельных файлов в формате doc, docx, odt, pdf, </w:t>
      </w:r>
      <w:r w:rsidRPr="00200622">
        <w:rPr>
          <w:rFonts w:ascii="Times New Roman" w:hAnsi="Times New Roman"/>
          <w:sz w:val="28"/>
          <w:szCs w:val="28"/>
        </w:rPr>
        <w:t>tiff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00622">
        <w:rPr>
          <w:rFonts w:ascii="Times New Roman" w:hAnsi="Times New Roman"/>
          <w:sz w:val="28"/>
          <w:szCs w:val="28"/>
        </w:rPr>
        <w:t>jpeg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200622">
        <w:rPr>
          <w:rFonts w:ascii="Times New Roman" w:hAnsi="Times New Roman"/>
          <w:sz w:val="28"/>
          <w:szCs w:val="28"/>
        </w:rPr>
        <w:t>jpg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), xls, xlsx. </w:t>
      </w:r>
    </w:p>
    <w:p w:rsidR="00DF20C8" w:rsidRPr="00200622" w:rsidRDefault="00DF20C8" w:rsidP="00022842">
      <w:pPr>
        <w:numPr>
          <w:ilvl w:val="0"/>
          <w:numId w:val="7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Количество файлов должно соответствовать количеству документов, а наименование файла должно позволять идентифицировать документ.</w:t>
      </w:r>
    </w:p>
    <w:p w:rsidR="00DF20C8" w:rsidRPr="00200622" w:rsidRDefault="00DF20C8" w:rsidP="00022842">
      <w:pPr>
        <w:numPr>
          <w:ilvl w:val="0"/>
          <w:numId w:val="7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бланка. </w:t>
      </w:r>
    </w:p>
    <w:p w:rsidR="00DF20C8" w:rsidRPr="00200622" w:rsidRDefault="00DF20C8" w:rsidP="00022842">
      <w:pPr>
        <w:numPr>
          <w:ilvl w:val="0"/>
          <w:numId w:val="7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Документы в электронной форме, прикладываемые к заявлению, подписываются с использованием квалифицированной электронной подписи лицами, обладающими полномочиями на их подписание в соответствии с законодательством Российской Федерации.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3.3.3. Получение заявителем сведений о ходе выполнения запроса о предоставлении муниципальной услуги.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DF20C8" w:rsidRPr="00200622" w:rsidRDefault="00DF20C8" w:rsidP="00022842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Заявитель может получить результат предоставления муниципальной услуги через Единый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pdf, jpg, tiff в личный кабинет заявителя на Едином портале, одновременно с уведомлением о результате предоставления муниципальной услуги.</w:t>
      </w:r>
    </w:p>
    <w:p w:rsidR="00DF20C8" w:rsidRPr="00200622" w:rsidRDefault="00DF20C8" w:rsidP="00022842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Если в качестве способа получения результата был выбран уполномоченный орган, то в личный кабинет заявителя на Едином портале направляется уведомление о результате предоставления муниципальной услуги.</w:t>
      </w:r>
    </w:p>
    <w:p w:rsidR="00DF20C8" w:rsidRPr="00200622" w:rsidRDefault="00DF20C8" w:rsidP="00022842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07480F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3.4.Порядок выполнения административных процедур ОГКУ «Правительство для граждан»</w:t>
      </w:r>
    </w:p>
    <w:p w:rsidR="00DF20C8" w:rsidRPr="00200622" w:rsidRDefault="00DF20C8" w:rsidP="0007480F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3.4.1.Информирование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государственной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личного обращения заявителя;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по справочному телефону.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Информацию о ходе выполнения запроса заявитель может получить лично или по справочному телефону ОГКУ «Правительство для граждан» (8422) 37-31-31.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3.4.2.</w:t>
      </w:r>
      <w:r w:rsidRPr="00200622">
        <w:rPr>
          <w:rFonts w:ascii="Times New Roman" w:hAnsi="Times New Roman"/>
          <w:sz w:val="28"/>
          <w:szCs w:val="28"/>
          <w:lang w:val="ru-RU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Заявителю, подавшему заявление, выдаётся расписка (опись) в получении заявления и прилагаемых к нему документов с указанием их перечня, даты и времени получения. 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Уполномоченный орган обеспечивает регистрацию заявления, принятого от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>ОГКУ «Правительство для граждан» в день поступления.</w:t>
      </w:r>
    </w:p>
    <w:p w:rsidR="00DF20C8" w:rsidRPr="00200622" w:rsidRDefault="00DF20C8" w:rsidP="00036F7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«Правительство для граждан».</w:t>
      </w:r>
    </w:p>
    <w:p w:rsidR="00DF20C8" w:rsidRPr="00200622" w:rsidRDefault="00DF20C8" w:rsidP="00A656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3.4.3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органов исполнительной власти.</w:t>
      </w:r>
    </w:p>
    <w:p w:rsidR="00DF20C8" w:rsidRPr="00200622" w:rsidRDefault="00DF20C8" w:rsidP="00A656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полученный от уполномоченного органа результат предоставления муниципальной услуги на бумажном носителе.</w:t>
      </w:r>
    </w:p>
    <w:p w:rsidR="00DF20C8" w:rsidRPr="00200622" w:rsidRDefault="00DF20C8" w:rsidP="00A656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Уполномоченный орган обеспечивает передачу результата предоставления муниципальной услуги по реестрам в ОГКУ «Правительство для граждан» не позднее 1 (одного) рабочего дня до окончания срока предоставления муниципальной услуги, установленного пунктом 2.4 Административного регламента.</w:t>
      </w:r>
    </w:p>
    <w:p w:rsidR="00DF20C8" w:rsidRPr="00200622" w:rsidRDefault="00DF20C8" w:rsidP="00A656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При личном обращении заявителя (представителя заявителя) специалист </w:t>
      </w:r>
    </w:p>
    <w:p w:rsidR="00DF20C8" w:rsidRPr="00200622" w:rsidRDefault="00DF20C8" w:rsidP="00A656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ОГКУ «Правительство для граждан», ответственный за выдачу документов, обеспечивает выдачу документов по результатам предоставления муниципальных услуг при предъявлении заявителем документа, удостоверяющего личность, а в случае обращения представителя заявителя, также документа, подтверждающего его полномочия, с проставлением подписи в расписке (описи).</w:t>
      </w:r>
    </w:p>
    <w:p w:rsidR="00DF20C8" w:rsidRPr="00200622" w:rsidRDefault="00DF20C8" w:rsidP="00A656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 w:rsidR="00DF20C8" w:rsidRPr="00200622" w:rsidRDefault="00DF20C8" w:rsidP="00A656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DF20C8" w:rsidRPr="00200622" w:rsidRDefault="00DF20C8" w:rsidP="00A656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3.4.4. Иные процедуры.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07480F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3.5. Порядок исправления допущенных опечаток и (или) ошибок в выданных в результате предоставления муниципальной услуги документах</w:t>
      </w:r>
    </w:p>
    <w:p w:rsidR="00DF20C8" w:rsidRPr="00200622" w:rsidRDefault="00DF20C8" w:rsidP="0007480F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200622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При обращении за исправлением опечаток и (или) ошибок заявитель представляет: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заявление об исправлении опечаток и (или) ошибок в свободной форме должно содержать: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связью);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документы, имеющие юридическую силу содержащие правильные данные;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выданный уполномоченным органом документ, в котором содержатся допущенные опечатки и (или) ошибки.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Заявление и документ, в котором содержатся опечатки и (или) ошибки, представляются следующими способами: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Приём и регистрация заявления осуществляется в соответствии с пунктом 3.2.1 настоящего Административного регламента.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составляет 1 рабочий день.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3.5.2. Рассмотрение поступившего заявления, выдача исправленного документа.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Заявление с визой Руководителя уполномоченного органа пере</w:t>
      </w:r>
      <w:r>
        <w:rPr>
          <w:rFonts w:ascii="Times New Roman" w:hAnsi="Times New Roman"/>
          <w:sz w:val="28"/>
          <w:szCs w:val="28"/>
          <w:lang w:val="ru-RU"/>
        </w:rPr>
        <w:t>дается на исполнение инспектору</w:t>
      </w:r>
      <w:r w:rsidRPr="00200622">
        <w:rPr>
          <w:rFonts w:ascii="Times New Roman" w:hAnsi="Times New Roman"/>
          <w:sz w:val="28"/>
          <w:szCs w:val="28"/>
          <w:lang w:val="ru-RU"/>
        </w:rPr>
        <w:t>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Инспектор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При исправлении опечаток и (или) ошибок не допускается: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Оформление нового исправленного документа осуществляется в порядке, установленном в подпункте 3.2.3 пункта 3.2 настоящего административного регламента.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B591B">
        <w:rPr>
          <w:rFonts w:ascii="Times New Roman" w:hAnsi="Times New Roman"/>
          <w:color w:val="000000"/>
          <w:sz w:val="28"/>
          <w:szCs w:val="28"/>
          <w:lang w:val="ru-RU"/>
        </w:rPr>
        <w:t>Максимальный срок выполнения административной процедуры составляет не более 3 рабочих дней со дня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поступления в уполномоченный орган заявления.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Результатом выполнения административной процедуры является новый исправленный документ.</w:t>
      </w:r>
    </w:p>
    <w:p w:rsidR="00DF20C8" w:rsidRPr="002B591B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B591B">
        <w:rPr>
          <w:rFonts w:ascii="Times New Roman" w:hAnsi="Times New Roman"/>
          <w:color w:val="000000"/>
          <w:sz w:val="28"/>
          <w:szCs w:val="28"/>
          <w:lang w:val="ru-RU"/>
        </w:rPr>
        <w:t>Выдача заявителю нового исправленного документа осуществляется в течение 1 (одного) рабочего дня.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Способом фиксации результата процедуры является выдача нового исправленного документа, подписанного Руководителем уполномоченного органа.</w:t>
      </w:r>
    </w:p>
    <w:p w:rsidR="00DF20C8" w:rsidRPr="006C6DE5" w:rsidRDefault="00DF20C8" w:rsidP="009900F4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C6DE5">
        <w:rPr>
          <w:rFonts w:ascii="Times New Roman" w:hAnsi="Times New Roman"/>
          <w:color w:val="000000"/>
          <w:sz w:val="28"/>
          <w:szCs w:val="28"/>
          <w:lang w:val="ru-RU"/>
        </w:rPr>
        <w:t>Оригинал документа, в котором содержатся допущенные опечатки и (или) ошибки, после выдачи заявителю нового исправленного документа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C6DE5">
        <w:rPr>
          <w:rFonts w:ascii="Times New Roman" w:hAnsi="Times New Roman"/>
          <w:color w:val="000000"/>
          <w:sz w:val="28"/>
          <w:szCs w:val="28"/>
          <w:lang w:val="ru-RU"/>
        </w:rPr>
        <w:t>хранятся в уполномоченном органе.</w:t>
      </w:r>
    </w:p>
    <w:p w:rsidR="00DF20C8" w:rsidRPr="00200622" w:rsidRDefault="00DF20C8" w:rsidP="000D73F2">
      <w:pPr>
        <w:widowControl w:val="0"/>
        <w:autoSpaceDE w:val="0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022842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4. Формы контроля за исполнением административного регламента</w:t>
      </w:r>
    </w:p>
    <w:p w:rsidR="00DF20C8" w:rsidRPr="00200622" w:rsidRDefault="00DF20C8" w:rsidP="00022842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F11D1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DF20C8" w:rsidRPr="00200622" w:rsidRDefault="00DF20C8" w:rsidP="00F11D1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D1324" w:rsidRDefault="00DF20C8" w:rsidP="007917D9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4.1.1. </w:t>
      </w:r>
      <w:r w:rsidRPr="00D2496B">
        <w:rPr>
          <w:rFonts w:ascii="Times New Roman" w:hAnsi="Times New Roman"/>
          <w:sz w:val="28"/>
          <w:szCs w:val="28"/>
          <w:lang w:val="ru-RU"/>
        </w:rPr>
        <w:t xml:space="preserve">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>
        <w:rPr>
          <w:rFonts w:ascii="Times New Roman" w:hAnsi="Times New Roman"/>
          <w:sz w:val="28"/>
          <w:szCs w:val="28"/>
          <w:lang w:val="ru-RU"/>
        </w:rPr>
        <w:t>Руководителем</w:t>
      </w:r>
      <w:r w:rsidRPr="000A69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1324">
        <w:rPr>
          <w:rFonts w:ascii="Times New Roman" w:hAnsi="Times New Roman"/>
          <w:sz w:val="28"/>
          <w:szCs w:val="28"/>
          <w:lang w:val="ru-RU"/>
        </w:rPr>
        <w:t>уполномоченного органа, предоставляющего муниципальную услугу.</w:t>
      </w:r>
    </w:p>
    <w:p w:rsidR="00DF20C8" w:rsidRDefault="00DF20C8" w:rsidP="00F11D1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F11D1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F20C8" w:rsidRPr="00200622" w:rsidRDefault="00DF20C8" w:rsidP="00F11D1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4.2.1. 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органа.</w:t>
      </w:r>
    </w:p>
    <w:p w:rsidR="00DF20C8" w:rsidRPr="00C107FC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107FC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Проверки полноты и качества предоставления муниципальной услуги осуществляются на основании распоряжения администрации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 образования Сарское сельское поселение</w:t>
      </w:r>
      <w:r w:rsidRPr="00C107F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DF20C8" w:rsidRPr="009A3350" w:rsidRDefault="00DF20C8" w:rsidP="00501A2A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A3350">
        <w:rPr>
          <w:rFonts w:ascii="Times New Roman" w:hAnsi="Times New Roman"/>
          <w:color w:val="000000"/>
          <w:sz w:val="28"/>
          <w:szCs w:val="28"/>
          <w:lang w:val="ru-RU"/>
        </w:rPr>
        <w:t>4.2.2. Проверки могут быть плановыми и внеплановыми.</w:t>
      </w:r>
    </w:p>
    <w:p w:rsidR="00DF20C8" w:rsidRPr="009A3350" w:rsidRDefault="00DF20C8" w:rsidP="00501A2A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A3350">
        <w:rPr>
          <w:rFonts w:ascii="Times New Roman" w:hAnsi="Times New Roman"/>
          <w:color w:val="000000"/>
          <w:sz w:val="28"/>
          <w:szCs w:val="28"/>
          <w:lang w:val="ru-RU"/>
        </w:rPr>
        <w:t>Плановые проверки проводятся не реже одного раза в год в соответствии с перспективным и текущими планами работы уполномоченного органа.</w:t>
      </w:r>
    </w:p>
    <w:p w:rsidR="00DF20C8" w:rsidRPr="009A3350" w:rsidRDefault="00DF20C8" w:rsidP="00501A2A">
      <w:pPr>
        <w:autoSpaceDE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A3350">
        <w:rPr>
          <w:rFonts w:ascii="Times New Roman" w:hAnsi="Times New Roman"/>
          <w:color w:val="000000"/>
          <w:sz w:val="28"/>
          <w:szCs w:val="28"/>
          <w:lang w:val="ru-RU"/>
        </w:rPr>
        <w:t>Внеплановые проверки проводятся в рамках действующего законодательства или на основании обращения заявителя (далее – обращение).</w:t>
      </w:r>
    </w:p>
    <w:p w:rsidR="00DF20C8" w:rsidRPr="009A3350" w:rsidRDefault="00DF20C8" w:rsidP="00501A2A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9A3350">
        <w:rPr>
          <w:rFonts w:ascii="Times New Roman" w:hAnsi="Times New Roman"/>
          <w:color w:val="000000"/>
          <w:sz w:val="28"/>
          <w:lang w:val="ru-RU"/>
        </w:rPr>
        <w:t>Обращение подлежит рассмотрению в соответствии с частью 6 статьи 11.2</w:t>
      </w:r>
      <w:r w:rsidRPr="009A3350">
        <w:rPr>
          <w:rFonts w:ascii="Times New Roman" w:hAnsi="Times New Roman"/>
          <w:color w:val="000000"/>
          <w:sz w:val="28"/>
        </w:rPr>
        <w:t> </w:t>
      </w:r>
      <w:hyperlink r:id="rId15" w:history="1">
        <w:r w:rsidRPr="009A3350">
          <w:rPr>
            <w:rStyle w:val="Hyperlink"/>
            <w:rFonts w:ascii="Times New Roman" w:hAnsi="Times New Roman"/>
            <w:color w:val="000000"/>
            <w:sz w:val="28"/>
            <w:u w:val="none"/>
            <w:lang w:val="ru-RU"/>
          </w:rPr>
          <w:t>Федерального закона от 27.07.2010 № 210-ФЗ "Об организации предоставления государственных и муниципальных услуг"</w:t>
        </w:r>
      </w:hyperlink>
      <w:r w:rsidRPr="009A3350">
        <w:rPr>
          <w:rFonts w:ascii="Times New Roman" w:hAnsi="Times New Roman"/>
          <w:color w:val="000000"/>
          <w:sz w:val="28"/>
        </w:rPr>
        <w:t> </w:t>
      </w:r>
      <w:r w:rsidRPr="009A3350">
        <w:rPr>
          <w:rFonts w:ascii="Times New Roman" w:hAnsi="Times New Roman"/>
          <w:color w:val="000000"/>
          <w:sz w:val="28"/>
          <w:lang w:val="ru-RU"/>
        </w:rPr>
        <w:t xml:space="preserve">в течение 15 рабочих дней со дня его регистрации, а в случае обжалования отказа </w:t>
      </w:r>
      <w:r w:rsidRPr="009A3350">
        <w:rPr>
          <w:rFonts w:ascii="Times New Roman" w:hAnsi="Times New Roman"/>
          <w:color w:val="000000"/>
          <w:sz w:val="28"/>
          <w:szCs w:val="28"/>
          <w:lang w:val="ru-RU"/>
        </w:rPr>
        <w:t>должностного лица  администрации района</w:t>
      </w:r>
      <w:r w:rsidRPr="009A3350">
        <w:rPr>
          <w:rFonts w:ascii="Times New Roman" w:hAnsi="Times New Roman"/>
          <w:color w:val="000000"/>
          <w:sz w:val="28"/>
          <w:lang w:val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его регистрации.</w:t>
      </w:r>
    </w:p>
    <w:p w:rsidR="00DF20C8" w:rsidRPr="009A3350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F20C8" w:rsidRPr="00200622" w:rsidRDefault="00DF20C8" w:rsidP="00F11D1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DF20C8" w:rsidRPr="00200622" w:rsidRDefault="00DF20C8" w:rsidP="00F11D1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F11D1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F20C8" w:rsidRPr="009A3350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F20C8" w:rsidRPr="009A3350" w:rsidRDefault="00DF20C8" w:rsidP="00501A2A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A3350">
        <w:rPr>
          <w:rFonts w:ascii="Times New Roman" w:hAnsi="Times New Roman"/>
          <w:color w:val="000000"/>
          <w:sz w:val="28"/>
          <w:szCs w:val="28"/>
          <w:lang w:val="ru-RU"/>
        </w:rPr>
        <w:t xml:space="preserve">4.4.1. Порядок и формы контроля за предоставлением муниципальной услуги должны отвечать требованиям непрерывности и действенности (эффективности). </w:t>
      </w:r>
    </w:p>
    <w:p w:rsidR="00DF20C8" w:rsidRPr="009A3350" w:rsidRDefault="00DF20C8" w:rsidP="00501A2A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A3350">
        <w:rPr>
          <w:rFonts w:ascii="Times New Roman" w:hAnsi="Times New Roman"/>
          <w:color w:val="000000"/>
          <w:sz w:val="28"/>
          <w:szCs w:val="28"/>
          <w:lang w:val="ru-RU"/>
        </w:rPr>
        <w:t>Комиссией по проверке полноты и качества предоставления муниципальных услуг администрации муниципаль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ного образования Сарское сельское поселение Сурского района</w:t>
      </w:r>
      <w:r w:rsidRPr="009A3350">
        <w:rPr>
          <w:rFonts w:ascii="Times New Roman" w:hAnsi="Times New Roman"/>
          <w:color w:val="000000"/>
          <w:sz w:val="28"/>
          <w:szCs w:val="28"/>
          <w:lang w:val="ru-RU"/>
        </w:rPr>
        <w:t xml:space="preserve"> Ульяновской области осуществляется анализ результатов проведенных проверок предоставления муниципальной услуги по мере необходимости, но не позднее, чем через 5 рабочих дней после проведения проверки.</w:t>
      </w:r>
    </w:p>
    <w:p w:rsidR="00DF20C8" w:rsidRPr="009A3350" w:rsidRDefault="00DF20C8" w:rsidP="00501A2A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9A3350">
        <w:rPr>
          <w:rFonts w:ascii="Times New Roman" w:hAnsi="Times New Roman"/>
          <w:color w:val="000000"/>
          <w:sz w:val="28"/>
          <w:lang w:val="ru-RU"/>
        </w:rPr>
        <w:t xml:space="preserve">По результатам рассмотрения </w:t>
      </w:r>
      <w:r w:rsidRPr="009A3350">
        <w:rPr>
          <w:rFonts w:ascii="Times New Roman" w:hAnsi="Times New Roman"/>
          <w:color w:val="000000"/>
          <w:sz w:val="28"/>
          <w:szCs w:val="28"/>
          <w:lang w:val="ru-RU"/>
        </w:rPr>
        <w:t>результатов проведенных проверок предоставления муниципальной услуги</w:t>
      </w:r>
      <w:r w:rsidRPr="009A3350">
        <w:rPr>
          <w:rFonts w:ascii="Times New Roman" w:hAnsi="Times New Roman"/>
          <w:color w:val="000000"/>
          <w:sz w:val="28"/>
          <w:lang w:val="ru-RU"/>
        </w:rPr>
        <w:t>, а также обращений физических и юридических лиц (индивидуальных предпринимателей), послуживших основанием для проведения внеплановой проверки, комиссия принимает одно из следующих решений:</w:t>
      </w:r>
    </w:p>
    <w:p w:rsidR="00DF20C8" w:rsidRPr="009A3350" w:rsidRDefault="00DF20C8" w:rsidP="00501A2A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9A3350">
        <w:rPr>
          <w:rFonts w:ascii="Times New Roman" w:hAnsi="Times New Roman"/>
          <w:color w:val="000000"/>
          <w:sz w:val="28"/>
          <w:lang w:val="ru-RU"/>
        </w:rPr>
        <w:t>- о признании работы по предоставлению муниципальной услуги удовлетворительной;</w:t>
      </w:r>
    </w:p>
    <w:p w:rsidR="00DF20C8" w:rsidRPr="009A3350" w:rsidRDefault="00DF20C8" w:rsidP="00501A2A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9A3350">
        <w:rPr>
          <w:rFonts w:ascii="Times New Roman" w:hAnsi="Times New Roman"/>
          <w:color w:val="000000"/>
          <w:sz w:val="28"/>
          <w:lang w:val="ru-RU"/>
        </w:rPr>
        <w:t>- о признании работы по предоставлению муниципальной услуги неудовлетворительной, установлении срока для устранения выявленных нарушений и направлении протокола заседания комиссии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3350">
        <w:rPr>
          <w:rFonts w:ascii="Times New Roman" w:hAnsi="Times New Roman"/>
          <w:color w:val="000000"/>
          <w:sz w:val="28"/>
          <w:szCs w:val="28"/>
          <w:lang w:val="ru-RU"/>
        </w:rPr>
        <w:t xml:space="preserve">Руководителю уполномоченного органа </w:t>
      </w:r>
      <w:r w:rsidRPr="009A3350">
        <w:rPr>
          <w:rFonts w:ascii="Times New Roman" w:hAnsi="Times New Roman"/>
          <w:color w:val="000000"/>
          <w:sz w:val="28"/>
          <w:lang w:val="ru-RU"/>
        </w:rPr>
        <w:t xml:space="preserve">для решения вопроса о привлечении муниципальных служащих, </w:t>
      </w:r>
      <w:r>
        <w:rPr>
          <w:rFonts w:ascii="Times New Roman" w:hAnsi="Times New Roman"/>
          <w:color w:val="000000"/>
          <w:sz w:val="28"/>
          <w:lang w:val="ru-RU"/>
        </w:rPr>
        <w:t xml:space="preserve">работников </w:t>
      </w:r>
      <w:r w:rsidRPr="009A3350">
        <w:rPr>
          <w:rFonts w:ascii="Times New Roman" w:hAnsi="Times New Roman"/>
          <w:color w:val="000000"/>
          <w:sz w:val="28"/>
          <w:lang w:val="ru-RU"/>
        </w:rPr>
        <w:t>ответственных за предоставление муниципальной услуги, к ответственности в соответствии с действующим законодательством Российской Федерации.</w:t>
      </w:r>
    </w:p>
    <w:p w:rsidR="00DF20C8" w:rsidRPr="00200622" w:rsidRDefault="00DF20C8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DF20C8" w:rsidRPr="00200622" w:rsidRDefault="00DF20C8" w:rsidP="00022842">
      <w:pPr>
        <w:widowControl w:val="0"/>
        <w:autoSpaceDE w:val="0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200622">
      <w:pPr>
        <w:widowControl w:val="0"/>
        <w:autoSpaceDE w:val="0"/>
        <w:ind w:right="14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DF20C8" w:rsidRPr="00200622" w:rsidRDefault="00DF20C8" w:rsidP="00FE50B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FE50BE">
      <w:pPr>
        <w:spacing w:after="1" w:line="280" w:lineRule="atLeast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5.1. Информация для заявителя о его праве подать жалобу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Заявитель вправе подать жалобу на решение и (или) действие (бездействие) уполномоченного органа, его должностных лиц, либо муниципального служащего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 xml:space="preserve">при предоставлении муниципальной услуги, а также ОГКУ «Правительство для граждан», </w:t>
      </w:r>
      <w:r w:rsidRPr="009A3350">
        <w:rPr>
          <w:rFonts w:ascii="Times New Roman" w:hAnsi="Times New Roman"/>
          <w:color w:val="000000"/>
          <w:sz w:val="28"/>
          <w:szCs w:val="28"/>
          <w:lang w:val="ru-RU"/>
        </w:rPr>
        <w:t>руководителя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ОГКУ «Правительство для граждан» (далее – жалоба).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FE50B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5.2. Предмет жалобы</w:t>
      </w:r>
    </w:p>
    <w:p w:rsidR="00DF20C8" w:rsidRPr="00200622" w:rsidRDefault="00DF20C8" w:rsidP="00FE50B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Заявитель может обратиться с жалобой в следующих случаях:</w:t>
      </w:r>
    </w:p>
    <w:p w:rsidR="00DF20C8" w:rsidRPr="00200622" w:rsidRDefault="00DF20C8" w:rsidP="00C811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1) 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t>нарушение срока регистрации запроса заявителя о предо</w:t>
      </w:r>
      <w:r>
        <w:rPr>
          <w:rFonts w:ascii="Times New Roman" w:hAnsi="Times New Roman"/>
          <w:sz w:val="28"/>
          <w:szCs w:val="28"/>
          <w:lang w:val="ru-RU" w:eastAsia="en-US"/>
        </w:rPr>
        <w:t>ставлении муниципальной услуги;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2) 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t>нарушение срока предоставления муниципальной услуги</w:t>
      </w:r>
      <w:r w:rsidRPr="00200622">
        <w:rPr>
          <w:rFonts w:ascii="Times New Roman" w:hAnsi="Times New Roman"/>
          <w:sz w:val="28"/>
          <w:szCs w:val="28"/>
          <w:lang w:val="ru-RU"/>
        </w:rPr>
        <w:t>.</w:t>
      </w:r>
    </w:p>
    <w:p w:rsidR="00DF20C8" w:rsidRPr="00200622" w:rsidRDefault="00DF20C8" w:rsidP="00FE50BE">
      <w:pPr>
        <w:spacing w:after="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Досудебное (внесудебное) обжалование заявителем решений и действий (бездействия) ОГКУ «Правительство для граждан», работника ОГКУ «Правительство для граждан» в данном случае не осуществляется</w:t>
      </w:r>
      <w:r>
        <w:rPr>
          <w:rFonts w:ascii="Times New Roman" w:hAnsi="Times New Roman"/>
          <w:sz w:val="28"/>
          <w:szCs w:val="28"/>
          <w:lang w:val="ru-RU"/>
        </w:rPr>
        <w:t xml:space="preserve">, так как муниципальная услуга </w:t>
      </w:r>
      <w:r w:rsidRPr="00200622">
        <w:rPr>
          <w:rFonts w:ascii="Times New Roman" w:hAnsi="Times New Roman"/>
          <w:sz w:val="28"/>
          <w:szCs w:val="28"/>
          <w:lang w:val="ru-RU"/>
        </w:rPr>
        <w:t>в ОГКУ «Правительство для граждан» в полном объёме не предоставляется.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3) 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 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уполномоченного органа 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t>для предоставления муниципальной услуги</w:t>
      </w:r>
      <w:r w:rsidRPr="00200622">
        <w:rPr>
          <w:rFonts w:ascii="Times New Roman" w:hAnsi="Times New Roman"/>
          <w:sz w:val="28"/>
          <w:szCs w:val="28"/>
          <w:lang w:val="ru-RU"/>
        </w:rPr>
        <w:t>;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Ульяновской области, муниципальными правовыми 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t>уполномоченного органа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актами для предоставления муниципальной услуги, у заявителя;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5) отказ в предоставлении муниципальной услуги, если основания отказа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Ульяновской области, муниципальными правовыми актами 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t>уполномоченного органа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F20C8" w:rsidRPr="00200622" w:rsidRDefault="00DF20C8" w:rsidP="00FE50BE">
      <w:pPr>
        <w:spacing w:after="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Досудебное (внесудебное) обжалование заявителем решений и действий (бездействия) ОГКУ «Правительство для граждан»,</w:t>
      </w:r>
      <w:r>
        <w:rPr>
          <w:rFonts w:ascii="Times New Roman" w:hAnsi="Times New Roman"/>
          <w:sz w:val="28"/>
          <w:szCs w:val="28"/>
          <w:lang w:val="ru-RU"/>
        </w:rPr>
        <w:t xml:space="preserve"> работника ОГКУ «Правительство </w:t>
      </w:r>
      <w:r w:rsidRPr="00200622">
        <w:rPr>
          <w:rFonts w:ascii="Times New Roman" w:hAnsi="Times New Roman"/>
          <w:sz w:val="28"/>
          <w:szCs w:val="28"/>
          <w:lang w:val="ru-RU"/>
        </w:rPr>
        <w:t>для граждан» в данном случае не осуществляется</w:t>
      </w:r>
      <w:r>
        <w:rPr>
          <w:rFonts w:ascii="Times New Roman" w:hAnsi="Times New Roman"/>
          <w:sz w:val="28"/>
          <w:szCs w:val="28"/>
          <w:lang w:val="ru-RU"/>
        </w:rPr>
        <w:t xml:space="preserve">, так как муниципальная услуга </w:t>
      </w:r>
      <w:r w:rsidRPr="00200622">
        <w:rPr>
          <w:rFonts w:ascii="Times New Roman" w:hAnsi="Times New Roman"/>
          <w:sz w:val="28"/>
          <w:szCs w:val="28"/>
          <w:lang w:val="ru-RU"/>
        </w:rPr>
        <w:t>в ОГКУ «Правительство для граждан» в полном объёме не предоставляется.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6) затребование с заявителя при предоставлении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муниципальной услуги платы, 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не предусмотренной нормативными правовыми актами Российской Федерации, нормативными правовыми актами Ульяновской области, муниципальными правовыми актами 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t>уполномоченного органа</w:t>
      </w:r>
      <w:r w:rsidRPr="00200622">
        <w:rPr>
          <w:rFonts w:ascii="Times New Roman" w:hAnsi="Times New Roman"/>
          <w:sz w:val="28"/>
          <w:szCs w:val="28"/>
          <w:lang w:val="ru-RU"/>
        </w:rPr>
        <w:t>;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7) отказ уполномоченного органа, должностног</w:t>
      </w:r>
      <w:r>
        <w:rPr>
          <w:rFonts w:ascii="Times New Roman" w:hAnsi="Times New Roman"/>
          <w:sz w:val="28"/>
          <w:szCs w:val="28"/>
          <w:lang w:val="ru-RU"/>
        </w:rPr>
        <w:t xml:space="preserve">о лица уполномоченного органа, 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 xml:space="preserve">8) нарушение срока или порядка выдачи документов по результатам предоставления </w:t>
      </w:r>
      <w:r w:rsidRPr="00200622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t xml:space="preserve"> услуги;</w:t>
      </w:r>
    </w:p>
    <w:p w:rsidR="00DF20C8" w:rsidRPr="00200622" w:rsidRDefault="00DF20C8" w:rsidP="00FE50B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 xml:space="preserve">9) приостановление предоставления </w:t>
      </w:r>
      <w:r w:rsidRPr="00200622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Российской Федерации, законами 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t>и иными нормативными правовыми актами Ульяновской области, муниципальными правовыми актами уполномоченного органа;</w:t>
      </w:r>
    </w:p>
    <w:p w:rsidR="00DF20C8" w:rsidRPr="00200622" w:rsidRDefault="00DF20C8" w:rsidP="00FE50BE">
      <w:pPr>
        <w:spacing w:after="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Досудебное (внесудебное) обжалование заявителем решений и действий (бездействия) ОГКУ «Правительство для граждан», работника </w:t>
      </w:r>
      <w:r>
        <w:rPr>
          <w:rFonts w:ascii="Times New Roman" w:hAnsi="Times New Roman"/>
          <w:sz w:val="28"/>
          <w:szCs w:val="28"/>
          <w:lang w:val="ru-RU"/>
        </w:rPr>
        <w:t xml:space="preserve">ОГКУ «Правительство </w:t>
      </w:r>
      <w:r w:rsidRPr="00200622">
        <w:rPr>
          <w:rFonts w:ascii="Times New Roman" w:hAnsi="Times New Roman"/>
          <w:sz w:val="28"/>
          <w:szCs w:val="28"/>
          <w:lang w:val="ru-RU"/>
        </w:rPr>
        <w:t>для граждан» в данном случае не осущес</w:t>
      </w:r>
      <w:r>
        <w:rPr>
          <w:rFonts w:ascii="Times New Roman" w:hAnsi="Times New Roman"/>
          <w:sz w:val="28"/>
          <w:szCs w:val="28"/>
          <w:lang w:val="ru-RU"/>
        </w:rPr>
        <w:t xml:space="preserve">твляется, так как муниципальная услуга </w:t>
      </w:r>
      <w:r w:rsidRPr="00200622">
        <w:rPr>
          <w:rFonts w:ascii="Times New Roman" w:hAnsi="Times New Roman"/>
          <w:sz w:val="28"/>
          <w:szCs w:val="28"/>
          <w:lang w:val="ru-RU"/>
        </w:rPr>
        <w:t>в ОГКУ «Правительство для граждан» в полном объёме не предоставляется.</w:t>
      </w:r>
    </w:p>
    <w:p w:rsidR="00DF20C8" w:rsidRPr="00200622" w:rsidRDefault="00DF20C8" w:rsidP="00FE50B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DF20C8" w:rsidRPr="00200622" w:rsidRDefault="00DF20C8" w:rsidP="00FE50B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br/>
        <w:t>о предоставлении муниципальной услуги;</w:t>
      </w:r>
    </w:p>
    <w:p w:rsidR="00DF20C8" w:rsidRPr="00200622" w:rsidRDefault="00DF20C8" w:rsidP="00FE50B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 xml:space="preserve">б) наличие ошибок в заявлении о предоставлении муниципальной услуги 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br/>
        <w:t>и документах, поданных заявителем после первоначального отказа в приёме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F20C8" w:rsidRPr="00200622" w:rsidRDefault="00DF20C8" w:rsidP="00FE50B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 xml:space="preserve">в) истечение срока действия документов или изменение информации 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br/>
        <w:t>после первоначального отказа в приёме документов, необходимых для предоставления муниципальной услуги, либо в предоставлении муниципальной услуги;</w:t>
      </w:r>
    </w:p>
    <w:p w:rsidR="00DF20C8" w:rsidRPr="00200622" w:rsidRDefault="00DF20C8" w:rsidP="00FE50B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>г) выявление документально подтверждённог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о факта (признаков) ошибочного 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t>или противоправного действия (бездействия) должностного лица уполномоченного органа, муниципального служащего, работника ОГ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КУ «Правительство для граждан» 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t>при первоначальном отказе в приёме документов, необходимых для предоставления муниципальной услуги, либо в предоставлении муниципальной услуги.</w:t>
      </w:r>
    </w:p>
    <w:p w:rsidR="00DF20C8" w:rsidRPr="00200622" w:rsidRDefault="00DF20C8" w:rsidP="00FE50BE">
      <w:pPr>
        <w:spacing w:after="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Досудебное (внесудебное) обжалование заявителем решений и действий (бездействия) ОГКУ «Правительство для граждан»,</w:t>
      </w:r>
      <w:r>
        <w:rPr>
          <w:rFonts w:ascii="Times New Roman" w:hAnsi="Times New Roman"/>
          <w:sz w:val="28"/>
          <w:szCs w:val="28"/>
          <w:lang w:val="ru-RU"/>
        </w:rPr>
        <w:t xml:space="preserve"> работника ОГКУ «Правительство </w:t>
      </w:r>
      <w:r w:rsidRPr="00200622">
        <w:rPr>
          <w:rFonts w:ascii="Times New Roman" w:hAnsi="Times New Roman"/>
          <w:sz w:val="28"/>
          <w:szCs w:val="28"/>
          <w:lang w:val="ru-RU"/>
        </w:rPr>
        <w:t>для граждан» в данном случае не осуществляется, так как муниципальная услу</w:t>
      </w:r>
      <w:r>
        <w:rPr>
          <w:rFonts w:ascii="Times New Roman" w:hAnsi="Times New Roman"/>
          <w:sz w:val="28"/>
          <w:szCs w:val="28"/>
          <w:lang w:val="ru-RU"/>
        </w:rPr>
        <w:t xml:space="preserve">га </w:t>
      </w:r>
      <w:r w:rsidRPr="00200622">
        <w:rPr>
          <w:rFonts w:ascii="Times New Roman" w:hAnsi="Times New Roman"/>
          <w:sz w:val="28"/>
          <w:szCs w:val="28"/>
          <w:lang w:val="ru-RU"/>
        </w:rPr>
        <w:t>в ОГКУ «Правительство для граждан» в полном объёме не предоставляется.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FE50B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 xml:space="preserve">5.3. Органы местного самоуправления, организации и уполномоченные </w:t>
      </w:r>
      <w:r w:rsidRPr="00200622">
        <w:rPr>
          <w:rFonts w:ascii="Times New Roman" w:hAnsi="Times New Roman"/>
          <w:b/>
          <w:sz w:val="28"/>
          <w:szCs w:val="28"/>
          <w:lang w:val="ru-RU"/>
        </w:rPr>
        <w:br/>
        <w:t xml:space="preserve">на рассмотрение жалобы лица, которым может быть направлена жалоба заявителя </w:t>
      </w:r>
      <w:r w:rsidRPr="00200622">
        <w:rPr>
          <w:rFonts w:ascii="Times New Roman" w:hAnsi="Times New Roman"/>
          <w:b/>
          <w:sz w:val="28"/>
          <w:szCs w:val="28"/>
          <w:lang w:val="ru-RU"/>
        </w:rPr>
        <w:br/>
        <w:t>в досудебном порядке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Заявители могут обратиться с жалобой в уполномоченный орган,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>ОГКУ «Правительство для граждан».</w:t>
      </w:r>
    </w:p>
    <w:p w:rsidR="00DF20C8" w:rsidRPr="00200622" w:rsidRDefault="00DF20C8" w:rsidP="00FE50B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DF20C8" w:rsidRPr="00200622" w:rsidRDefault="00DF20C8" w:rsidP="00FE50B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DF20C8" w:rsidRPr="00200622" w:rsidRDefault="00DF20C8" w:rsidP="00FE50B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Жалобы на решение и (или) действия (бездействие) работника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>ОГКУ «Правительство для граждан» рассматриваются руководителем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>ОГКУ «Правительство для граждан».</w:t>
      </w:r>
    </w:p>
    <w:p w:rsidR="00DF20C8" w:rsidRPr="00200622" w:rsidRDefault="00DF20C8" w:rsidP="00FE50B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Жалобы на решение и (или) действия (бездействие) руководителя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>ОГКУ «Правительство для граждан» рассматриваются Правительством Ульяновской области.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Заявители могут обратиться с жалобой в Управление Федеральной антимонопольной службы по Ульяновской области (далее – УФАС), так как присвоение адресов объектам адресации, изменение, аннулирование таких адресов является процедурой, включённой в исчерпывающий перечень процедур в сфере жилищного строительства, утверждённый Правительством Российской Федерации в соответствии с частью 2 статьи 6 Градостроительного кодекса Российской Федерации.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FE50B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5.4. Порядок подачи и рассмотрения жалобы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Жалоба на решения и действия (бездействие) уполномоченного органа может быть направлена посредством почтовой связи, через ОГК</w:t>
      </w:r>
      <w:r>
        <w:rPr>
          <w:rFonts w:ascii="Times New Roman" w:hAnsi="Times New Roman"/>
          <w:sz w:val="28"/>
          <w:szCs w:val="28"/>
          <w:lang w:val="ru-RU"/>
        </w:rPr>
        <w:t xml:space="preserve">У «Правительство для граждан», 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в электронной форме с использованием информационно-телекоммуникационной сети «Интернет», официального сайта уполномоченного органа, Единого портала, федеральной государственной информационной системы, обеспечивающей процесс </w:t>
      </w:r>
      <w:r w:rsidRPr="0020062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досудебного (внесудебного) обжалования решений и дейст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вий (бездействия), совершенных </w:t>
      </w:r>
      <w:r w:rsidRPr="0020062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r w:rsidRPr="00200622">
        <w:rPr>
          <w:rFonts w:ascii="Times New Roman" w:hAnsi="Times New Roman"/>
          <w:sz w:val="28"/>
          <w:szCs w:val="28"/>
          <w:lang w:val="ru-RU"/>
        </w:rPr>
        <w:t>, а также может быть принята при личном приёме заявителя.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Жалоба на решения и действия (бездействие) ОГКУ «Правительство для граждан», работника ОГКУ «Правительство для граждан» может быть направлена посредством почтовой связи, в электронной форме с использованием информационно-телекоммуникационной сети «Интернет», официаль</w:t>
      </w:r>
      <w:r>
        <w:rPr>
          <w:rFonts w:ascii="Times New Roman" w:hAnsi="Times New Roman"/>
          <w:sz w:val="28"/>
          <w:szCs w:val="28"/>
          <w:lang w:val="ru-RU"/>
        </w:rPr>
        <w:t xml:space="preserve">ного сайта ОГКУ «Правительство 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для граждан», Единого портала, федеральной государственной информационной системы, обеспечивающей процесс </w:t>
      </w:r>
      <w:r w:rsidRPr="0020062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</w:t>
      </w:r>
      <w:r w:rsidRPr="0020062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br/>
        <w:t>их должностными лицами, государственными и муниципальными служащими,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а также может быть принята при личном приеме заявителя.</w:t>
      </w:r>
    </w:p>
    <w:p w:rsidR="00DF20C8" w:rsidRPr="00200622" w:rsidRDefault="00DF20C8" w:rsidP="00FE50BE">
      <w:pPr>
        <w:autoSpaceDE w:val="0"/>
        <w:adjustRightInd w:val="0"/>
        <w:ind w:firstLine="697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Жалоба подаётся в уполномоченный орган, ОГ</w:t>
      </w:r>
      <w:r>
        <w:rPr>
          <w:rFonts w:ascii="Times New Roman" w:hAnsi="Times New Roman"/>
          <w:sz w:val="28"/>
          <w:szCs w:val="28"/>
          <w:lang w:val="ru-RU"/>
        </w:rPr>
        <w:t xml:space="preserve">КУ «Правительство для граждан» 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в письменной форме на бумажном носителе или в электронной форме. </w:t>
      </w:r>
    </w:p>
    <w:p w:rsidR="00DF20C8" w:rsidRPr="00200622" w:rsidRDefault="00DF20C8" w:rsidP="00FE50BE">
      <w:pPr>
        <w:autoSpaceDE w:val="0"/>
        <w:adjustRightInd w:val="0"/>
        <w:ind w:firstLine="697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ОГКУ «Правительство для граждан» передаёт принятые им жалобы от </w:t>
      </w:r>
      <w:r>
        <w:rPr>
          <w:rFonts w:ascii="Times New Roman" w:hAnsi="Times New Roman"/>
          <w:sz w:val="28"/>
          <w:szCs w:val="28"/>
          <w:lang w:val="ru-RU"/>
        </w:rPr>
        <w:t xml:space="preserve">заявителя </w:t>
      </w:r>
      <w:r w:rsidRPr="00200622">
        <w:rPr>
          <w:rFonts w:ascii="Times New Roman" w:hAnsi="Times New Roman"/>
          <w:sz w:val="28"/>
          <w:szCs w:val="28"/>
          <w:lang w:val="ru-RU"/>
        </w:rPr>
        <w:t>на решения и действия (бездействие)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жалобы.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Жалоба должна содержать: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1) наименование уполномоченного органа, должностного лица уполномоченного органа, либо муниципального служащего, ОГК</w:t>
      </w:r>
      <w:r>
        <w:rPr>
          <w:rFonts w:ascii="Times New Roman" w:hAnsi="Times New Roman"/>
          <w:sz w:val="28"/>
          <w:szCs w:val="28"/>
          <w:lang w:val="ru-RU"/>
        </w:rPr>
        <w:t xml:space="preserve">У «Правительство для граждан», </w:t>
      </w:r>
      <w:r w:rsidRPr="00200622">
        <w:rPr>
          <w:rFonts w:ascii="Times New Roman" w:hAnsi="Times New Roman"/>
          <w:sz w:val="28"/>
          <w:szCs w:val="28"/>
          <w:lang w:val="ru-RU"/>
        </w:rPr>
        <w:t>его руководителя и (или) работника, решения и действия (бездействие) которых обжалуются;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ОГКУ «Правительство для граждан», работника ОГКУ «Правительство для граждан»;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ОГКУ «Правите</w:t>
      </w:r>
      <w:r>
        <w:rPr>
          <w:rFonts w:ascii="Times New Roman" w:hAnsi="Times New Roman"/>
          <w:sz w:val="28"/>
          <w:szCs w:val="28"/>
          <w:lang w:val="ru-RU"/>
        </w:rPr>
        <w:t xml:space="preserve">льство для граждан», работника </w:t>
      </w:r>
      <w:r w:rsidRPr="00200622">
        <w:rPr>
          <w:rFonts w:ascii="Times New Roman" w:hAnsi="Times New Roman"/>
          <w:sz w:val="28"/>
          <w:szCs w:val="28"/>
          <w:lang w:val="ru-RU"/>
        </w:rPr>
        <w:t>ОГКУ «Правительство для граждан». Заявителем могут быть представлены документы (при наличии), подтверждающие доводы заявителя, либо их копии.</w:t>
      </w:r>
    </w:p>
    <w:p w:rsidR="00DF20C8" w:rsidRPr="00200622" w:rsidRDefault="00DF20C8" w:rsidP="00FE50BE">
      <w:pPr>
        <w:autoSpaceDE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Порядок подачи и рассмотрения жалобы УФАС определён статьёй 18.1 Федерального закона от 26.07.2006 № 135-ФЗ «О защите конкуренции».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FE50B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5.5. Сроки рассмотрения жалобы</w:t>
      </w:r>
    </w:p>
    <w:p w:rsidR="00DF20C8" w:rsidRPr="00200622" w:rsidRDefault="00DF20C8" w:rsidP="00FE50BE">
      <w:pPr>
        <w:spacing w:after="1" w:line="28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FE50BE">
      <w:pPr>
        <w:spacing w:after="1" w:line="28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Жалоба, поступившая в уполномоченный орган, ОГКУ «Правительство для граждан», подлежит регистрации не позднее следующего рабочего дня со дня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>её поступления.</w:t>
      </w:r>
    </w:p>
    <w:p w:rsidR="00DF20C8" w:rsidRPr="00200622" w:rsidRDefault="00DF20C8" w:rsidP="00FE50BE">
      <w:pPr>
        <w:spacing w:after="1" w:line="28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Жалоба, поступившая в уполномоченный орган, ОГКУ «Правительство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 xml:space="preserve">для граждан», подлежит рассмотрению в течение пятнадцати рабочих дней со дня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 xml:space="preserve">её регистрации, а в случае обжалования отказа уполномоченного органа,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 xml:space="preserve">ОГКУ «Правительство для граждан» в приёме документов у заявителя либо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>в исправлении допущенных опечаток и ошибок или в случае обжалования нарушения установленного срока таких исправлений – в те</w:t>
      </w:r>
      <w:r>
        <w:rPr>
          <w:rFonts w:ascii="Times New Roman" w:hAnsi="Times New Roman"/>
          <w:sz w:val="28"/>
          <w:szCs w:val="28"/>
          <w:lang w:val="ru-RU"/>
        </w:rPr>
        <w:t xml:space="preserve">чение пяти рабочих дней со дня </w:t>
      </w:r>
      <w:r w:rsidRPr="00200622">
        <w:rPr>
          <w:rFonts w:ascii="Times New Roman" w:hAnsi="Times New Roman"/>
          <w:sz w:val="28"/>
          <w:szCs w:val="28"/>
          <w:lang w:val="ru-RU"/>
        </w:rPr>
        <w:t>её регистрации.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FE50B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5.6. Результат рассмотрения жалобы</w:t>
      </w:r>
    </w:p>
    <w:p w:rsidR="00DF20C8" w:rsidRPr="00200622" w:rsidRDefault="00DF20C8" w:rsidP="00FE50BE">
      <w:pPr>
        <w:spacing w:after="1" w:line="28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FE50BE">
      <w:pPr>
        <w:spacing w:after="1" w:line="28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По результатам рассмотрения жалобы уполномоченным органом, </w:t>
      </w:r>
      <w:r w:rsidRPr="00200622">
        <w:rPr>
          <w:rFonts w:ascii="Times New Roman" w:hAnsi="Times New Roman"/>
          <w:sz w:val="28"/>
          <w:szCs w:val="28"/>
          <w:lang w:val="ru-RU"/>
        </w:rPr>
        <w:br/>
        <w:t>ОГКУ «Правительство для граждан» принимается одно из следующих решений:</w:t>
      </w:r>
    </w:p>
    <w:p w:rsidR="00DF20C8" w:rsidRPr="00200622" w:rsidRDefault="00DF20C8" w:rsidP="00FE50BE">
      <w:pPr>
        <w:spacing w:after="1" w:line="28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1) </w:t>
      </w:r>
      <w:r w:rsidRPr="00200622">
        <w:rPr>
          <w:rFonts w:ascii="Times New Roman" w:hAnsi="Times New Roman"/>
          <w:sz w:val="28"/>
          <w:szCs w:val="28"/>
          <w:lang w:val="ru-RU" w:eastAsia="ar-SA"/>
        </w:rPr>
        <w:t>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актами;</w:t>
      </w:r>
    </w:p>
    <w:p w:rsidR="00DF20C8" w:rsidRPr="00200622" w:rsidRDefault="00DF20C8" w:rsidP="00FE50BE">
      <w:pPr>
        <w:spacing w:after="1" w:line="28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2) в удовлетворении жалобы отказывается.</w:t>
      </w:r>
    </w:p>
    <w:p w:rsidR="00DF20C8" w:rsidRPr="00200622" w:rsidRDefault="00DF20C8" w:rsidP="00FE50B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200622" w:rsidRDefault="00DF20C8" w:rsidP="00FE50B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5.7. Порядок информирования заявителя о результатах рассмотрения жалобы</w:t>
      </w:r>
    </w:p>
    <w:p w:rsidR="00DF20C8" w:rsidRPr="00200622" w:rsidRDefault="00DF20C8" w:rsidP="00FE50BE">
      <w:pPr>
        <w:spacing w:after="1" w:line="28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FE50BE">
      <w:pPr>
        <w:spacing w:after="1" w:line="28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Не позднее дня,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20C8" w:rsidRPr="00200622" w:rsidRDefault="00DF20C8" w:rsidP="00FE50BE">
      <w:pPr>
        <w:spacing w:after="1" w:line="28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 случае признания жалобы подлежащей удовлетворению в ответе заявителю даётся информация о действиях, осуществ</w:t>
      </w:r>
      <w:r>
        <w:rPr>
          <w:rFonts w:ascii="Times New Roman" w:hAnsi="Times New Roman"/>
          <w:sz w:val="28"/>
          <w:szCs w:val="28"/>
          <w:lang w:val="ru-RU"/>
        </w:rPr>
        <w:t xml:space="preserve">ляемых уполномоченным органом, </w:t>
      </w:r>
      <w:r w:rsidRPr="00200622">
        <w:rPr>
          <w:rFonts w:ascii="Times New Roman" w:hAnsi="Times New Roman"/>
          <w:sz w:val="28"/>
          <w:szCs w:val="28"/>
          <w:lang w:val="ru-RU"/>
        </w:rPr>
        <w:t>ОГКУ «Правительство для граждан»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F20C8" w:rsidRPr="00200622" w:rsidRDefault="00DF20C8" w:rsidP="00FE50BE">
      <w:pPr>
        <w:spacing w:after="1" w:line="28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F20C8" w:rsidRPr="00200622" w:rsidRDefault="00DF20C8" w:rsidP="00FE50BE">
      <w:pPr>
        <w:spacing w:after="1" w:line="28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FE50B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>5.8. Порядок обжалования решения по жалобе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Если заявитель не удовлетворен решением, принятым в ходе рассмотрения жалобы, или решение не было принято, то такое решение обжалуется в судебном порядке.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FE50B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 xml:space="preserve">5.9. Право заявителя на получение информации и документов, необходимых </w:t>
      </w:r>
      <w:r w:rsidRPr="00200622">
        <w:rPr>
          <w:rFonts w:ascii="Times New Roman" w:hAnsi="Times New Roman"/>
          <w:b/>
          <w:sz w:val="28"/>
          <w:szCs w:val="28"/>
          <w:lang w:val="ru-RU"/>
        </w:rPr>
        <w:br/>
        <w:t>для обоснования и рассмотрения жалобы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Заявитель вправе запросить в уполномоченном органе,</w:t>
      </w:r>
      <w:r>
        <w:rPr>
          <w:rFonts w:ascii="Times New Roman" w:hAnsi="Times New Roman"/>
          <w:sz w:val="28"/>
          <w:szCs w:val="28"/>
          <w:lang w:val="ru-RU"/>
        </w:rPr>
        <w:t xml:space="preserve"> ОГКУ «Правительство </w:t>
      </w:r>
      <w:r w:rsidRPr="00200622">
        <w:rPr>
          <w:rFonts w:ascii="Times New Roman" w:hAnsi="Times New Roman"/>
          <w:sz w:val="28"/>
          <w:szCs w:val="28"/>
          <w:lang w:val="ru-RU"/>
        </w:rPr>
        <w:t>для граждан» информацию и документы, необходимые для обоснования и рассмотрения жалобы.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FE50BE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622">
        <w:rPr>
          <w:rFonts w:ascii="Times New Roman" w:hAnsi="Times New Roman"/>
          <w:b/>
          <w:sz w:val="28"/>
          <w:szCs w:val="28"/>
          <w:lang w:val="ru-RU"/>
        </w:rPr>
        <w:t xml:space="preserve">5.10. Способы информирования заявителей о порядке подачи </w:t>
      </w:r>
      <w:r w:rsidRPr="00200622">
        <w:rPr>
          <w:rFonts w:ascii="Times New Roman" w:hAnsi="Times New Roman"/>
          <w:b/>
          <w:sz w:val="28"/>
          <w:szCs w:val="28"/>
          <w:lang w:val="ru-RU"/>
        </w:rPr>
        <w:br/>
        <w:t>и рассмотрения жалобы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t xml:space="preserve">Информацию о порядке подачи и рассмотрения жалобы можно получить </w:t>
      </w: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у ответственного лица при личном обращении или по телефону в уполномоченном органе, </w:t>
      </w:r>
      <w:r w:rsidRPr="00200622">
        <w:rPr>
          <w:rFonts w:ascii="Times New Roman" w:hAnsi="Times New Roman"/>
          <w:sz w:val="28"/>
          <w:szCs w:val="28"/>
          <w:lang w:val="ru-RU"/>
        </w:rPr>
        <w:t>ОГКУ «Правительство для граждан»</w:t>
      </w:r>
      <w:r w:rsidRPr="00200622">
        <w:rPr>
          <w:rFonts w:ascii="Times New Roman" w:hAnsi="Times New Roman"/>
          <w:color w:val="000000"/>
          <w:sz w:val="28"/>
          <w:szCs w:val="28"/>
          <w:lang w:val="ru-RU"/>
        </w:rPr>
        <w:t>, а также посредством использования информации, размещённой на официальном сайте уполномоченного органа, на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 Едином портале.</w:t>
      </w:r>
    </w:p>
    <w:p w:rsidR="00DF20C8" w:rsidRPr="00200622" w:rsidRDefault="00DF20C8" w:rsidP="00FE50B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Информирование заявителей о порядке подачи и рассмотрения жалобы УФАС размещено на официальном сайте УФАС в информационно-телекоммуникационной сети «Интернет» (</w:t>
      </w:r>
      <w:r w:rsidRPr="00200622">
        <w:rPr>
          <w:rFonts w:ascii="Times New Roman" w:hAnsi="Times New Roman"/>
          <w:sz w:val="28"/>
          <w:szCs w:val="28"/>
        </w:rPr>
        <w:t>http</w:t>
      </w:r>
      <w:r w:rsidRPr="00200622">
        <w:rPr>
          <w:rFonts w:ascii="Times New Roman" w:hAnsi="Times New Roman"/>
          <w:sz w:val="28"/>
          <w:szCs w:val="28"/>
          <w:lang w:val="ru-RU"/>
        </w:rPr>
        <w:t>://</w:t>
      </w:r>
      <w:r w:rsidRPr="00200622">
        <w:rPr>
          <w:rFonts w:ascii="Times New Roman" w:hAnsi="Times New Roman"/>
          <w:sz w:val="28"/>
          <w:szCs w:val="28"/>
        </w:rPr>
        <w:t>ulyanovsk</w:t>
      </w:r>
      <w:r w:rsidRPr="00200622">
        <w:rPr>
          <w:rFonts w:ascii="Times New Roman" w:hAnsi="Times New Roman"/>
          <w:sz w:val="28"/>
          <w:szCs w:val="28"/>
          <w:lang w:val="ru-RU"/>
        </w:rPr>
        <w:t>.</w:t>
      </w:r>
      <w:r w:rsidRPr="00200622">
        <w:rPr>
          <w:rFonts w:ascii="Times New Roman" w:hAnsi="Times New Roman"/>
          <w:sz w:val="28"/>
          <w:szCs w:val="28"/>
        </w:rPr>
        <w:t>fas</w:t>
      </w:r>
      <w:r w:rsidRPr="00200622">
        <w:rPr>
          <w:rFonts w:ascii="Times New Roman" w:hAnsi="Times New Roman"/>
          <w:sz w:val="28"/>
          <w:szCs w:val="28"/>
          <w:lang w:val="ru-RU"/>
        </w:rPr>
        <w:t>.</w:t>
      </w:r>
      <w:r w:rsidRPr="00200622">
        <w:rPr>
          <w:rFonts w:ascii="Times New Roman" w:hAnsi="Times New Roman"/>
          <w:sz w:val="28"/>
          <w:szCs w:val="28"/>
        </w:rPr>
        <w:t>gov</w:t>
      </w:r>
      <w:r w:rsidRPr="00200622">
        <w:rPr>
          <w:rFonts w:ascii="Times New Roman" w:hAnsi="Times New Roman"/>
          <w:sz w:val="28"/>
          <w:szCs w:val="28"/>
          <w:lang w:val="ru-RU"/>
        </w:rPr>
        <w:t>.</w:t>
      </w:r>
      <w:r w:rsidRPr="00200622">
        <w:rPr>
          <w:rFonts w:ascii="Times New Roman" w:hAnsi="Times New Roman"/>
          <w:sz w:val="28"/>
          <w:szCs w:val="28"/>
        </w:rPr>
        <w:t>ru</w:t>
      </w:r>
      <w:r w:rsidRPr="00200622">
        <w:rPr>
          <w:rFonts w:ascii="Times New Roman" w:hAnsi="Times New Roman"/>
          <w:sz w:val="28"/>
          <w:szCs w:val="28"/>
          <w:lang w:val="ru-RU"/>
        </w:rPr>
        <w:t>).</w:t>
      </w:r>
    </w:p>
    <w:p w:rsidR="00DF20C8" w:rsidRPr="00200622" w:rsidRDefault="00DF20C8" w:rsidP="00FE50BE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Информация, указанная в пунктах 5.1 – 5.10 Административного регламента, размещена на официальном сайте уполномоченного органа, Едином портале.</w:t>
      </w:r>
    </w:p>
    <w:p w:rsidR="00DF20C8" w:rsidRPr="00200622" w:rsidRDefault="00DF20C8" w:rsidP="00FE50BE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_________________________________</w:t>
      </w:r>
    </w:p>
    <w:p w:rsidR="00DF20C8" w:rsidRPr="00200622" w:rsidRDefault="00DF20C8" w:rsidP="000D73F2">
      <w:pPr>
        <w:tabs>
          <w:tab w:val="left" w:pos="7584"/>
        </w:tabs>
        <w:autoSpaceDE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F86F5C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sz w:val="28"/>
          <w:szCs w:val="28"/>
          <w:lang w:val="ru-RU"/>
        </w:rPr>
        <w:sectPr w:rsidR="00DF20C8" w:rsidRPr="00200622" w:rsidSect="00320817">
          <w:headerReference w:type="default" r:id="rId16"/>
          <w:footerReference w:type="default" r:id="rId17"/>
          <w:pgSz w:w="11906" w:h="16838"/>
          <w:pgMar w:top="993" w:right="566" w:bottom="851" w:left="1418" w:header="720" w:footer="720" w:gutter="0"/>
          <w:cols w:space="720"/>
          <w:titlePg/>
        </w:sectPr>
      </w:pPr>
    </w:p>
    <w:p w:rsidR="00DF20C8" w:rsidRPr="00200622" w:rsidRDefault="00DF20C8" w:rsidP="00722145">
      <w:pPr>
        <w:suppressAutoHyphens w:val="0"/>
        <w:autoSpaceDN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</w:t>
      </w:r>
      <w:r w:rsidRPr="00200622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</w:p>
    <w:p w:rsidR="00DF20C8" w:rsidRPr="00200622" w:rsidRDefault="00DF20C8" w:rsidP="00DA50AD">
      <w:pPr>
        <w:suppressAutoHyphens w:val="0"/>
        <w:autoSpaceDN/>
        <w:jc w:val="right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DF20C8" w:rsidRPr="00B0064D" w:rsidRDefault="00DF20C8" w:rsidP="00DA50AD">
      <w:pPr>
        <w:suppressAutoHyphens w:val="0"/>
        <w:autoSpaceDN/>
        <w:ind w:right="-108"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DF20C8" w:rsidRPr="00B0064D" w:rsidRDefault="00DF20C8" w:rsidP="00DA50AD">
      <w:pPr>
        <w:suppressAutoHyphens w:val="0"/>
        <w:autoSpaceDN/>
        <w:ind w:right="-108"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DF20C8" w:rsidRPr="00B0064D" w:rsidRDefault="00DF20C8" w:rsidP="00B0064D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0064D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DF20C8" w:rsidRDefault="00DF20C8" w:rsidP="00B0064D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0064D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ОБРАЗОВАНИЯ </w:t>
      </w:r>
    </w:p>
    <w:p w:rsidR="00DF20C8" w:rsidRDefault="00DF20C8" w:rsidP="00B0064D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САРСКОЕ СЕЛЬСКОЕ ПОСЕЛЕНИЕ</w:t>
      </w:r>
    </w:p>
    <w:p w:rsidR="00DF20C8" w:rsidRPr="00B0064D" w:rsidRDefault="00DF20C8" w:rsidP="00B0064D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СУРСКОГО РАЙОНА</w:t>
      </w:r>
      <w:r w:rsidRPr="00B0064D">
        <w:rPr>
          <w:rFonts w:ascii="Times New Roman" w:hAnsi="Times New Roman"/>
          <w:b/>
          <w:sz w:val="28"/>
          <w:szCs w:val="28"/>
          <w:lang w:val="ru-RU"/>
        </w:rPr>
        <w:t xml:space="preserve"> УЛЬЯНОВСКОЙ  ОБЛАСТИ</w:t>
      </w:r>
    </w:p>
    <w:p w:rsidR="00DF20C8" w:rsidRPr="00B0064D" w:rsidRDefault="00DF20C8" w:rsidP="00B0064D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B0064D" w:rsidRDefault="00DF20C8" w:rsidP="00B0064D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0064D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DF20C8" w:rsidRPr="00B0064D" w:rsidRDefault="00DF20C8" w:rsidP="00B0064D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F20C8" w:rsidRPr="00B0064D" w:rsidRDefault="00DF20C8" w:rsidP="00B0064D"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  <w:r w:rsidRPr="00B0064D">
        <w:rPr>
          <w:rFonts w:ascii="Times New Roman" w:hAnsi="Times New Roman"/>
          <w:sz w:val="28"/>
          <w:szCs w:val="28"/>
          <w:lang w:val="ru-RU"/>
        </w:rPr>
        <w:t>_____________                                                                                  №________</w:t>
      </w:r>
    </w:p>
    <w:p w:rsidR="00DF20C8" w:rsidRPr="00B0064D" w:rsidRDefault="00DF20C8" w:rsidP="00B0064D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B0064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Экз. №______</w:t>
      </w:r>
    </w:p>
    <w:p w:rsidR="00DF20C8" w:rsidRPr="00B0064D" w:rsidRDefault="00DF20C8" w:rsidP="00B0064D">
      <w:pPr>
        <w:pStyle w:val="NoSpacing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с.Сара</w:t>
      </w:r>
    </w:p>
    <w:p w:rsidR="00DF20C8" w:rsidRPr="00200622" w:rsidRDefault="00DF20C8" w:rsidP="00DA50AD">
      <w:pPr>
        <w:suppressAutoHyphens w:val="0"/>
        <w:autoSpaceDN/>
        <w:ind w:right="-108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DA50AD">
      <w:pPr>
        <w:suppressAutoHyphens w:val="0"/>
        <w:autoSpaceDN/>
        <w:ind w:right="4898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DF0D67">
      <w:pPr>
        <w:suppressAutoHyphens w:val="0"/>
        <w:autoSpaceDN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О присвоении объекту адресации адреса</w:t>
      </w:r>
    </w:p>
    <w:p w:rsidR="00DF20C8" w:rsidRPr="00200622" w:rsidRDefault="00DF20C8" w:rsidP="00DF0D67">
      <w:pPr>
        <w:suppressAutoHyphens w:val="0"/>
        <w:autoSpaceDN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>или аннулировании его адреса</w:t>
      </w:r>
    </w:p>
    <w:p w:rsidR="00DF20C8" w:rsidRPr="00200622" w:rsidRDefault="00DF20C8" w:rsidP="00DA50AD">
      <w:p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DF20C8" w:rsidRPr="00200622" w:rsidRDefault="00DF20C8" w:rsidP="00200622">
      <w:pPr>
        <w:suppressAutoHyphens w:val="0"/>
        <w:autoSpaceDN/>
        <w:ind w:firstLineChars="321" w:firstLine="89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00622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>
        <w:rPr>
          <w:rStyle w:val="3pt"/>
          <w:sz w:val="28"/>
          <w:szCs w:val="28"/>
          <w:lang w:eastAsia="ru-RU"/>
        </w:rPr>
        <w:t>постановляю:</w:t>
      </w:r>
    </w:p>
    <w:p w:rsidR="00DF20C8" w:rsidRPr="00200622" w:rsidRDefault="00DF20C8" w:rsidP="00DA50AD">
      <w:pPr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>Присвоить _________________________________________</w:t>
      </w:r>
      <w:r>
        <w:rPr>
          <w:rFonts w:ascii="Times New Roman" w:hAnsi="Times New Roman"/>
          <w:sz w:val="28"/>
          <w:szCs w:val="28"/>
          <w:lang w:val="ru-RU" w:eastAsia="en-US"/>
        </w:rPr>
        <w:t>______________________________,</w:t>
      </w:r>
    </w:p>
    <w:p w:rsidR="00DF20C8" w:rsidRPr="00200622" w:rsidRDefault="00DF20C8" w:rsidP="00DA50AD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i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i/>
          <w:sz w:val="28"/>
          <w:szCs w:val="28"/>
          <w:lang w:val="ru-RU" w:eastAsia="en-US"/>
        </w:rPr>
        <w:t>объект адресации</w:t>
      </w:r>
    </w:p>
    <w:p w:rsidR="00DF20C8" w:rsidRPr="00200622" w:rsidRDefault="00DF20C8" w:rsidP="00DA50AD">
      <w:pPr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>расположенному: _____________________________________</w:t>
      </w:r>
      <w:r>
        <w:rPr>
          <w:rFonts w:ascii="Times New Roman" w:hAnsi="Times New Roman"/>
          <w:sz w:val="28"/>
          <w:szCs w:val="28"/>
          <w:lang w:val="ru-RU" w:eastAsia="en-US"/>
        </w:rPr>
        <w:t>_______________________________</w:t>
      </w:r>
    </w:p>
    <w:p w:rsidR="00DF20C8" w:rsidRPr="00200622" w:rsidRDefault="00DF20C8" w:rsidP="00DA50AD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i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i/>
          <w:sz w:val="28"/>
          <w:szCs w:val="28"/>
          <w:lang w:val="ru-RU" w:eastAsia="en-US"/>
        </w:rPr>
        <w:t>описание местоположения объекта адресации, кадастровые номера</w:t>
      </w:r>
    </w:p>
    <w:p w:rsidR="00DF20C8" w:rsidRPr="00200622" w:rsidRDefault="00DF20C8" w:rsidP="00DA50AD">
      <w:pPr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>_______________________________________________________________________</w:t>
      </w:r>
    </w:p>
    <w:p w:rsidR="00DF20C8" w:rsidRPr="00200622" w:rsidRDefault="00DF20C8" w:rsidP="00DA50AD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i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i/>
          <w:sz w:val="28"/>
          <w:szCs w:val="28"/>
          <w:lang w:val="ru-RU" w:eastAsia="en-US"/>
        </w:rPr>
        <w:t>адреса и сведения об объектах недвижимости, из которых образуется объект</w:t>
      </w:r>
    </w:p>
    <w:p w:rsidR="00DF20C8" w:rsidRPr="00200622" w:rsidRDefault="00DF20C8" w:rsidP="00DA50AD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i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i/>
          <w:sz w:val="28"/>
          <w:szCs w:val="28"/>
          <w:lang w:val="ru-RU" w:eastAsia="en-US"/>
        </w:rPr>
        <w:t>адресации/аннулируемый адрес объекта адресации и уникальный номер</w:t>
      </w:r>
    </w:p>
    <w:p w:rsidR="00DF20C8" w:rsidRPr="00200622" w:rsidRDefault="00DF20C8" w:rsidP="00DA50AD">
      <w:pPr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sz w:val="28"/>
          <w:szCs w:val="28"/>
          <w:lang w:val="ru-RU" w:eastAsia="en-US"/>
        </w:rPr>
        <w:t>_______________________________________________________________________</w:t>
      </w:r>
    </w:p>
    <w:p w:rsidR="00DF20C8" w:rsidRPr="00200622" w:rsidRDefault="00DF20C8" w:rsidP="00735A5A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i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i/>
          <w:sz w:val="28"/>
          <w:szCs w:val="28"/>
          <w:lang w:val="ru-RU" w:eastAsia="en-US"/>
        </w:rPr>
        <w:t>аннулируемого адреса объекта адресации в государственном адресном реестре</w:t>
      </w:r>
      <w:r w:rsidRPr="00200622">
        <w:rPr>
          <w:rFonts w:ascii="Times New Roman" w:hAnsi="Times New Roman"/>
          <w:i/>
          <w:sz w:val="28"/>
          <w:szCs w:val="28"/>
          <w:lang w:val="ru-RU" w:eastAsia="en-US"/>
        </w:rPr>
        <w:br/>
        <w:t>(в случае присвоения нового адреса объекту адресации)</w:t>
      </w:r>
    </w:p>
    <w:p w:rsidR="00DF20C8" w:rsidRPr="00200622" w:rsidRDefault="00DF20C8" w:rsidP="009A3350">
      <w:pPr>
        <w:suppressAutoHyphens w:val="0"/>
        <w:autoSpaceDE w:val="0"/>
        <w:adjustRightInd w:val="0"/>
        <w:textAlignment w:val="auto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 xml:space="preserve">следующий 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t>адрес: 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 w:eastAsia="en-US"/>
        </w:rPr>
        <w:t>____</w:t>
      </w:r>
      <w:r w:rsidRPr="00200622">
        <w:rPr>
          <w:rFonts w:ascii="Times New Roman" w:hAnsi="Times New Roman"/>
          <w:sz w:val="28"/>
          <w:szCs w:val="28"/>
          <w:lang w:val="ru-RU" w:eastAsia="en-US"/>
        </w:rPr>
        <w:br/>
        <w:t>_______________________________________________________________________</w:t>
      </w:r>
    </w:p>
    <w:p w:rsidR="00DF20C8" w:rsidRPr="00200622" w:rsidRDefault="00DF20C8" w:rsidP="00735A5A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i/>
          <w:sz w:val="28"/>
          <w:szCs w:val="28"/>
          <w:lang w:val="ru-RU" w:eastAsia="en-US"/>
        </w:rPr>
      </w:pPr>
      <w:r w:rsidRPr="00200622">
        <w:rPr>
          <w:rFonts w:ascii="Times New Roman" w:hAnsi="Times New Roman"/>
          <w:i/>
          <w:sz w:val="28"/>
          <w:szCs w:val="28"/>
          <w:lang w:val="ru-RU" w:eastAsia="en-US"/>
        </w:rPr>
        <w:t>присвоенный объекту адресации адрес</w:t>
      </w:r>
    </w:p>
    <w:p w:rsidR="00DF20C8" w:rsidRDefault="00DF20C8" w:rsidP="00B0064D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DF20C8" w:rsidRPr="00B0064D" w:rsidRDefault="00DF20C8" w:rsidP="00B0064D">
      <w:pPr>
        <w:pStyle w:val="NoSpacing"/>
        <w:rPr>
          <w:sz w:val="28"/>
          <w:szCs w:val="28"/>
          <w:lang w:val="ru-RU"/>
        </w:rPr>
      </w:pPr>
      <w:r w:rsidRPr="00B0064D"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ru-RU"/>
        </w:rPr>
        <w:t>а</w:t>
      </w:r>
      <w:r w:rsidRPr="00B0064D">
        <w:rPr>
          <w:sz w:val="28"/>
          <w:szCs w:val="28"/>
          <w:lang w:val="ru-RU"/>
        </w:rPr>
        <w:t>дминистрации</w:t>
      </w:r>
    </w:p>
    <w:p w:rsidR="00DF20C8" w:rsidRPr="00B0064D" w:rsidRDefault="00DF20C8" w:rsidP="00B0064D">
      <w:pPr>
        <w:pStyle w:val="NoSpacing"/>
        <w:rPr>
          <w:sz w:val="28"/>
          <w:szCs w:val="28"/>
          <w:lang w:val="ru-RU"/>
        </w:rPr>
      </w:pPr>
      <w:r w:rsidRPr="00B0064D">
        <w:rPr>
          <w:sz w:val="28"/>
          <w:szCs w:val="28"/>
          <w:lang w:val="ru-RU"/>
        </w:rPr>
        <w:t>муниципального образования</w:t>
      </w:r>
    </w:p>
    <w:p w:rsidR="00DF20C8" w:rsidRDefault="00DF20C8" w:rsidP="00B0064D">
      <w:pPr>
        <w:widowControl w:val="0"/>
        <w:suppressAutoHyphens w:val="0"/>
        <w:autoSpaceDN/>
        <w:ind w:right="40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Сарское сельское поселение       </w:t>
      </w:r>
      <w:r w:rsidRPr="00200622">
        <w:rPr>
          <w:rFonts w:ascii="Times New Roman" w:hAnsi="Times New Roman"/>
          <w:bCs/>
          <w:sz w:val="28"/>
          <w:szCs w:val="28"/>
          <w:lang w:val="ru-RU"/>
        </w:rPr>
        <w:t>_________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____                  ______________   </w:t>
      </w:r>
    </w:p>
    <w:p w:rsidR="00DF20C8" w:rsidRPr="00A10990" w:rsidRDefault="00DF20C8" w:rsidP="00A10990">
      <w:pPr>
        <w:widowControl w:val="0"/>
        <w:suppressAutoHyphens w:val="0"/>
        <w:autoSpaceDN/>
        <w:ind w:right="40"/>
        <w:textAlignment w:val="auto"/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</w:t>
      </w:r>
      <w:r w:rsidRPr="009A3350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(подпись)                       </w:t>
      </w:r>
      <w:r w:rsidRPr="00200622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(</w:t>
      </w:r>
      <w:r w:rsidRPr="009A3350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ФИО</w:t>
      </w:r>
      <w:r w:rsidRPr="00200622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)</w:t>
      </w:r>
    </w:p>
    <w:sectPr w:rsidR="00DF20C8" w:rsidRPr="00A10990" w:rsidSect="002B68F0">
      <w:pgSz w:w="11906" w:h="16838"/>
      <w:pgMar w:top="993" w:right="42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0C8" w:rsidRDefault="00DF20C8" w:rsidP="004A2236">
      <w:r>
        <w:separator/>
      </w:r>
    </w:p>
  </w:endnote>
  <w:endnote w:type="continuationSeparator" w:id="0">
    <w:p w:rsidR="00DF20C8" w:rsidRDefault="00DF20C8" w:rsidP="004A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0C8" w:rsidRDefault="00DF20C8">
    <w:pPr>
      <w:pStyle w:val="Footer"/>
      <w:jc w:val="center"/>
    </w:pPr>
  </w:p>
  <w:p w:rsidR="00DF20C8" w:rsidRDefault="00DF20C8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0C8" w:rsidRDefault="00DF20C8" w:rsidP="004A2236">
      <w:r>
        <w:separator/>
      </w:r>
    </w:p>
  </w:footnote>
  <w:footnote w:type="continuationSeparator" w:id="0">
    <w:p w:rsidR="00DF20C8" w:rsidRDefault="00DF20C8" w:rsidP="004A2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0C8" w:rsidRPr="00AC522A" w:rsidRDefault="00DF20C8">
    <w:pPr>
      <w:pStyle w:val="Header"/>
      <w:jc w:val="center"/>
      <w:rPr>
        <w:rFonts w:ascii="Times New Roman" w:hAnsi="Times New Roman"/>
        <w:sz w:val="28"/>
        <w:szCs w:val="28"/>
      </w:rPr>
    </w:pPr>
    <w:r w:rsidRPr="00AC522A">
      <w:rPr>
        <w:rFonts w:ascii="Times New Roman" w:hAnsi="Times New Roman"/>
        <w:sz w:val="28"/>
        <w:szCs w:val="28"/>
      </w:rPr>
      <w:fldChar w:fldCharType="begin"/>
    </w:r>
    <w:r w:rsidRPr="00AC522A">
      <w:rPr>
        <w:rFonts w:ascii="Times New Roman" w:hAnsi="Times New Roman"/>
        <w:sz w:val="28"/>
        <w:szCs w:val="28"/>
      </w:rPr>
      <w:instrText>PAGE   \* MERGEFORMAT</w:instrText>
    </w:r>
    <w:r w:rsidRPr="00AC522A">
      <w:rPr>
        <w:rFonts w:ascii="Times New Roman" w:hAnsi="Times New Roman"/>
        <w:sz w:val="28"/>
        <w:szCs w:val="28"/>
      </w:rPr>
      <w:fldChar w:fldCharType="separate"/>
    </w:r>
    <w:r w:rsidRPr="00213FAC">
      <w:rPr>
        <w:rFonts w:ascii="Times New Roman" w:hAnsi="Times New Roman"/>
        <w:noProof/>
        <w:sz w:val="28"/>
        <w:szCs w:val="28"/>
        <w:lang w:val="ru-RU"/>
      </w:rPr>
      <w:t>3</w:t>
    </w:r>
    <w:r w:rsidRPr="00AC522A">
      <w:rPr>
        <w:rFonts w:ascii="Times New Roman" w:hAnsi="Times New Roman"/>
        <w:sz w:val="28"/>
        <w:szCs w:val="28"/>
      </w:rPr>
      <w:fldChar w:fldCharType="end"/>
    </w:r>
  </w:p>
  <w:p w:rsidR="00DF20C8" w:rsidRPr="00AC522A" w:rsidRDefault="00DF20C8">
    <w:pPr>
      <w:pStyle w:val="Head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F13"/>
    <w:rsid w:val="000013CC"/>
    <w:rsid w:val="000126AC"/>
    <w:rsid w:val="000131A3"/>
    <w:rsid w:val="000133EE"/>
    <w:rsid w:val="0001531E"/>
    <w:rsid w:val="00021F56"/>
    <w:rsid w:val="00022842"/>
    <w:rsid w:val="00022A51"/>
    <w:rsid w:val="00030E65"/>
    <w:rsid w:val="00031E71"/>
    <w:rsid w:val="00033BFE"/>
    <w:rsid w:val="00036F7D"/>
    <w:rsid w:val="00045685"/>
    <w:rsid w:val="000457C5"/>
    <w:rsid w:val="000473F0"/>
    <w:rsid w:val="00054A3B"/>
    <w:rsid w:val="00056163"/>
    <w:rsid w:val="00060065"/>
    <w:rsid w:val="000664B6"/>
    <w:rsid w:val="0007480F"/>
    <w:rsid w:val="00077075"/>
    <w:rsid w:val="00077499"/>
    <w:rsid w:val="000820CA"/>
    <w:rsid w:val="00083014"/>
    <w:rsid w:val="00084876"/>
    <w:rsid w:val="00086F1B"/>
    <w:rsid w:val="000912FF"/>
    <w:rsid w:val="000A1043"/>
    <w:rsid w:val="000A1F78"/>
    <w:rsid w:val="000A6980"/>
    <w:rsid w:val="000B11B5"/>
    <w:rsid w:val="000B57D3"/>
    <w:rsid w:val="000B7885"/>
    <w:rsid w:val="000B7A17"/>
    <w:rsid w:val="000C5E77"/>
    <w:rsid w:val="000D025A"/>
    <w:rsid w:val="000D10C5"/>
    <w:rsid w:val="000D1955"/>
    <w:rsid w:val="000D26C1"/>
    <w:rsid w:val="000D5D82"/>
    <w:rsid w:val="000D73F2"/>
    <w:rsid w:val="000E1686"/>
    <w:rsid w:val="000E2E6D"/>
    <w:rsid w:val="000E47C3"/>
    <w:rsid w:val="000F411A"/>
    <w:rsid w:val="000F7071"/>
    <w:rsid w:val="0010130C"/>
    <w:rsid w:val="001016FC"/>
    <w:rsid w:val="0010451B"/>
    <w:rsid w:val="00106850"/>
    <w:rsid w:val="00107C33"/>
    <w:rsid w:val="0011539A"/>
    <w:rsid w:val="001217D9"/>
    <w:rsid w:val="00124234"/>
    <w:rsid w:val="001254AD"/>
    <w:rsid w:val="00126995"/>
    <w:rsid w:val="00130FF6"/>
    <w:rsid w:val="00132AB1"/>
    <w:rsid w:val="00140286"/>
    <w:rsid w:val="00140307"/>
    <w:rsid w:val="00147165"/>
    <w:rsid w:val="00147F40"/>
    <w:rsid w:val="0015222C"/>
    <w:rsid w:val="0015264C"/>
    <w:rsid w:val="00152991"/>
    <w:rsid w:val="001615AF"/>
    <w:rsid w:val="001632DB"/>
    <w:rsid w:val="00171CF4"/>
    <w:rsid w:val="00172213"/>
    <w:rsid w:val="00186E75"/>
    <w:rsid w:val="00187005"/>
    <w:rsid w:val="0019475F"/>
    <w:rsid w:val="00196707"/>
    <w:rsid w:val="00197016"/>
    <w:rsid w:val="001A0A35"/>
    <w:rsid w:val="001A2222"/>
    <w:rsid w:val="001A3705"/>
    <w:rsid w:val="001B2340"/>
    <w:rsid w:val="001B57D0"/>
    <w:rsid w:val="001C3FA9"/>
    <w:rsid w:val="001D2586"/>
    <w:rsid w:val="001D2AE2"/>
    <w:rsid w:val="001D2CE7"/>
    <w:rsid w:val="001D3612"/>
    <w:rsid w:val="001E31A7"/>
    <w:rsid w:val="001F02D4"/>
    <w:rsid w:val="001F34F1"/>
    <w:rsid w:val="001F37BC"/>
    <w:rsid w:val="001F44FF"/>
    <w:rsid w:val="001F792A"/>
    <w:rsid w:val="00200622"/>
    <w:rsid w:val="002118BE"/>
    <w:rsid w:val="00213E87"/>
    <w:rsid w:val="00213FAC"/>
    <w:rsid w:val="00216B1C"/>
    <w:rsid w:val="00217542"/>
    <w:rsid w:val="0021775E"/>
    <w:rsid w:val="002261A2"/>
    <w:rsid w:val="002274DE"/>
    <w:rsid w:val="00233AAA"/>
    <w:rsid w:val="00233B4E"/>
    <w:rsid w:val="00233E56"/>
    <w:rsid w:val="00234959"/>
    <w:rsid w:val="0023652E"/>
    <w:rsid w:val="00257813"/>
    <w:rsid w:val="002701BA"/>
    <w:rsid w:val="0027153C"/>
    <w:rsid w:val="00275F83"/>
    <w:rsid w:val="002805CE"/>
    <w:rsid w:val="00287BF1"/>
    <w:rsid w:val="002907FC"/>
    <w:rsid w:val="002908FA"/>
    <w:rsid w:val="002920BB"/>
    <w:rsid w:val="002964EE"/>
    <w:rsid w:val="002A1911"/>
    <w:rsid w:val="002A3A74"/>
    <w:rsid w:val="002B0881"/>
    <w:rsid w:val="002B2BB8"/>
    <w:rsid w:val="002B3A12"/>
    <w:rsid w:val="002B591B"/>
    <w:rsid w:val="002B68F0"/>
    <w:rsid w:val="002C7783"/>
    <w:rsid w:val="002D1324"/>
    <w:rsid w:val="002D5F18"/>
    <w:rsid w:val="002E0670"/>
    <w:rsid w:val="002E0F32"/>
    <w:rsid w:val="002E327E"/>
    <w:rsid w:val="002F39CB"/>
    <w:rsid w:val="003018E7"/>
    <w:rsid w:val="00303B84"/>
    <w:rsid w:val="003043E5"/>
    <w:rsid w:val="003118EB"/>
    <w:rsid w:val="00316C59"/>
    <w:rsid w:val="00320817"/>
    <w:rsid w:val="003270EA"/>
    <w:rsid w:val="00336CD1"/>
    <w:rsid w:val="0034068A"/>
    <w:rsid w:val="00347DF3"/>
    <w:rsid w:val="0035005B"/>
    <w:rsid w:val="003500E0"/>
    <w:rsid w:val="00350D90"/>
    <w:rsid w:val="00356747"/>
    <w:rsid w:val="00362120"/>
    <w:rsid w:val="00372F4D"/>
    <w:rsid w:val="0037397E"/>
    <w:rsid w:val="00391139"/>
    <w:rsid w:val="003A2435"/>
    <w:rsid w:val="003A4A89"/>
    <w:rsid w:val="003B7735"/>
    <w:rsid w:val="003C13A9"/>
    <w:rsid w:val="003C4014"/>
    <w:rsid w:val="003D257E"/>
    <w:rsid w:val="003D4611"/>
    <w:rsid w:val="003D5885"/>
    <w:rsid w:val="003D7AB7"/>
    <w:rsid w:val="003E096C"/>
    <w:rsid w:val="003F66CC"/>
    <w:rsid w:val="00407B7A"/>
    <w:rsid w:val="00420596"/>
    <w:rsid w:val="00420FB0"/>
    <w:rsid w:val="004219E9"/>
    <w:rsid w:val="00426913"/>
    <w:rsid w:val="00432921"/>
    <w:rsid w:val="004357ED"/>
    <w:rsid w:val="00435DB9"/>
    <w:rsid w:val="00446DFD"/>
    <w:rsid w:val="00447B06"/>
    <w:rsid w:val="00453E30"/>
    <w:rsid w:val="00455036"/>
    <w:rsid w:val="00456BAF"/>
    <w:rsid w:val="0046282C"/>
    <w:rsid w:val="00464AFB"/>
    <w:rsid w:val="00470E90"/>
    <w:rsid w:val="0047167B"/>
    <w:rsid w:val="00473C31"/>
    <w:rsid w:val="00474967"/>
    <w:rsid w:val="004816F4"/>
    <w:rsid w:val="00485CAD"/>
    <w:rsid w:val="004912C2"/>
    <w:rsid w:val="004A0B5D"/>
    <w:rsid w:val="004A1D30"/>
    <w:rsid w:val="004A2236"/>
    <w:rsid w:val="004A3962"/>
    <w:rsid w:val="004B0CF0"/>
    <w:rsid w:val="004B489F"/>
    <w:rsid w:val="004B743C"/>
    <w:rsid w:val="004B7F13"/>
    <w:rsid w:val="004C07D6"/>
    <w:rsid w:val="004D2143"/>
    <w:rsid w:val="004D342E"/>
    <w:rsid w:val="004D6455"/>
    <w:rsid w:val="004D7E84"/>
    <w:rsid w:val="004E07FE"/>
    <w:rsid w:val="004F1A03"/>
    <w:rsid w:val="004F2A50"/>
    <w:rsid w:val="004F39B9"/>
    <w:rsid w:val="00501A2A"/>
    <w:rsid w:val="0050441F"/>
    <w:rsid w:val="005064B0"/>
    <w:rsid w:val="00515F23"/>
    <w:rsid w:val="0051665C"/>
    <w:rsid w:val="00520372"/>
    <w:rsid w:val="00521139"/>
    <w:rsid w:val="005228E5"/>
    <w:rsid w:val="00523F86"/>
    <w:rsid w:val="0052530E"/>
    <w:rsid w:val="00531D17"/>
    <w:rsid w:val="00532E95"/>
    <w:rsid w:val="00537D13"/>
    <w:rsid w:val="00537FFB"/>
    <w:rsid w:val="005437D8"/>
    <w:rsid w:val="00544728"/>
    <w:rsid w:val="00545130"/>
    <w:rsid w:val="005470DE"/>
    <w:rsid w:val="00553B41"/>
    <w:rsid w:val="00554E64"/>
    <w:rsid w:val="005560E3"/>
    <w:rsid w:val="0056032B"/>
    <w:rsid w:val="00560BB3"/>
    <w:rsid w:val="00560C7A"/>
    <w:rsid w:val="00561BE9"/>
    <w:rsid w:val="005631CB"/>
    <w:rsid w:val="005708D3"/>
    <w:rsid w:val="005730F0"/>
    <w:rsid w:val="0057799A"/>
    <w:rsid w:val="00583A11"/>
    <w:rsid w:val="005848C7"/>
    <w:rsid w:val="00594A80"/>
    <w:rsid w:val="00596912"/>
    <w:rsid w:val="0059735D"/>
    <w:rsid w:val="005A14AC"/>
    <w:rsid w:val="005A15A8"/>
    <w:rsid w:val="005A7C9F"/>
    <w:rsid w:val="005C0483"/>
    <w:rsid w:val="005D1766"/>
    <w:rsid w:val="005D2E1A"/>
    <w:rsid w:val="005D3517"/>
    <w:rsid w:val="005D3ECD"/>
    <w:rsid w:val="005E55AA"/>
    <w:rsid w:val="005F4BA3"/>
    <w:rsid w:val="005F5798"/>
    <w:rsid w:val="005F7759"/>
    <w:rsid w:val="00604F48"/>
    <w:rsid w:val="006073DB"/>
    <w:rsid w:val="00612C7A"/>
    <w:rsid w:val="006130FE"/>
    <w:rsid w:val="006132F4"/>
    <w:rsid w:val="00624E7F"/>
    <w:rsid w:val="00625EC7"/>
    <w:rsid w:val="00626A2D"/>
    <w:rsid w:val="00633C85"/>
    <w:rsid w:val="006361F4"/>
    <w:rsid w:val="00640F08"/>
    <w:rsid w:val="00641210"/>
    <w:rsid w:val="00642366"/>
    <w:rsid w:val="00643ECC"/>
    <w:rsid w:val="00644628"/>
    <w:rsid w:val="0065244F"/>
    <w:rsid w:val="006568C8"/>
    <w:rsid w:val="006571A9"/>
    <w:rsid w:val="00660D4B"/>
    <w:rsid w:val="00662159"/>
    <w:rsid w:val="00665C16"/>
    <w:rsid w:val="00672DFF"/>
    <w:rsid w:val="00680064"/>
    <w:rsid w:val="00681555"/>
    <w:rsid w:val="00687748"/>
    <w:rsid w:val="00690733"/>
    <w:rsid w:val="00690DC4"/>
    <w:rsid w:val="006A1834"/>
    <w:rsid w:val="006A595C"/>
    <w:rsid w:val="006B28E2"/>
    <w:rsid w:val="006B3FF1"/>
    <w:rsid w:val="006C3334"/>
    <w:rsid w:val="006C6DE5"/>
    <w:rsid w:val="006C7FA7"/>
    <w:rsid w:val="006D6760"/>
    <w:rsid w:val="006E22A1"/>
    <w:rsid w:val="006E3D4D"/>
    <w:rsid w:val="006E4CE8"/>
    <w:rsid w:val="006E5A34"/>
    <w:rsid w:val="006F1878"/>
    <w:rsid w:val="006F3D9F"/>
    <w:rsid w:val="006F52D4"/>
    <w:rsid w:val="006F5B49"/>
    <w:rsid w:val="00711926"/>
    <w:rsid w:val="007128D9"/>
    <w:rsid w:val="00712ADA"/>
    <w:rsid w:val="00717BB9"/>
    <w:rsid w:val="007217BA"/>
    <w:rsid w:val="00722145"/>
    <w:rsid w:val="00732721"/>
    <w:rsid w:val="007346D1"/>
    <w:rsid w:val="00735338"/>
    <w:rsid w:val="00735A5A"/>
    <w:rsid w:val="007371FE"/>
    <w:rsid w:val="00740552"/>
    <w:rsid w:val="007407F3"/>
    <w:rsid w:val="0074438A"/>
    <w:rsid w:val="007443FE"/>
    <w:rsid w:val="00744AE7"/>
    <w:rsid w:val="0074537C"/>
    <w:rsid w:val="00745F89"/>
    <w:rsid w:val="00747343"/>
    <w:rsid w:val="007475BA"/>
    <w:rsid w:val="0075442B"/>
    <w:rsid w:val="007620E2"/>
    <w:rsid w:val="00765CAB"/>
    <w:rsid w:val="007660C6"/>
    <w:rsid w:val="00776614"/>
    <w:rsid w:val="00781C5C"/>
    <w:rsid w:val="007901FE"/>
    <w:rsid w:val="007917D9"/>
    <w:rsid w:val="007A41E0"/>
    <w:rsid w:val="007A43F2"/>
    <w:rsid w:val="007A577C"/>
    <w:rsid w:val="007A7959"/>
    <w:rsid w:val="007B2E39"/>
    <w:rsid w:val="007B63F9"/>
    <w:rsid w:val="007C09CD"/>
    <w:rsid w:val="007C26A5"/>
    <w:rsid w:val="007D1988"/>
    <w:rsid w:val="007D4D86"/>
    <w:rsid w:val="007D7E33"/>
    <w:rsid w:val="007E49F3"/>
    <w:rsid w:val="007E4ACF"/>
    <w:rsid w:val="007E62E5"/>
    <w:rsid w:val="007E6967"/>
    <w:rsid w:val="007E69FB"/>
    <w:rsid w:val="007F0F8B"/>
    <w:rsid w:val="007F141D"/>
    <w:rsid w:val="00804B74"/>
    <w:rsid w:val="00805F7A"/>
    <w:rsid w:val="0081568B"/>
    <w:rsid w:val="00816268"/>
    <w:rsid w:val="00820785"/>
    <w:rsid w:val="00822B11"/>
    <w:rsid w:val="00826618"/>
    <w:rsid w:val="008351E1"/>
    <w:rsid w:val="00847374"/>
    <w:rsid w:val="00847410"/>
    <w:rsid w:val="00850F5D"/>
    <w:rsid w:val="00852473"/>
    <w:rsid w:val="0085292B"/>
    <w:rsid w:val="00863E92"/>
    <w:rsid w:val="00871441"/>
    <w:rsid w:val="00871A01"/>
    <w:rsid w:val="0087202A"/>
    <w:rsid w:val="00873428"/>
    <w:rsid w:val="00874846"/>
    <w:rsid w:val="00894457"/>
    <w:rsid w:val="0089495A"/>
    <w:rsid w:val="008A07CD"/>
    <w:rsid w:val="008A5128"/>
    <w:rsid w:val="008A54C6"/>
    <w:rsid w:val="008A566E"/>
    <w:rsid w:val="008A59BE"/>
    <w:rsid w:val="008A5A7D"/>
    <w:rsid w:val="008A5CCE"/>
    <w:rsid w:val="008A7613"/>
    <w:rsid w:val="008B08AA"/>
    <w:rsid w:val="008B0910"/>
    <w:rsid w:val="008B0B49"/>
    <w:rsid w:val="008B1B81"/>
    <w:rsid w:val="008B3DCD"/>
    <w:rsid w:val="008B4F13"/>
    <w:rsid w:val="008B7AB5"/>
    <w:rsid w:val="008C121E"/>
    <w:rsid w:val="008C39CE"/>
    <w:rsid w:val="008D3755"/>
    <w:rsid w:val="008D63ED"/>
    <w:rsid w:val="008E3C44"/>
    <w:rsid w:val="008E5CEF"/>
    <w:rsid w:val="008F0E7F"/>
    <w:rsid w:val="008F197E"/>
    <w:rsid w:val="008F30EE"/>
    <w:rsid w:val="008F38DD"/>
    <w:rsid w:val="008F46FB"/>
    <w:rsid w:val="008F5B70"/>
    <w:rsid w:val="0090241B"/>
    <w:rsid w:val="009027E7"/>
    <w:rsid w:val="0090427C"/>
    <w:rsid w:val="0090491B"/>
    <w:rsid w:val="009076B4"/>
    <w:rsid w:val="00916F53"/>
    <w:rsid w:val="00927957"/>
    <w:rsid w:val="00927B66"/>
    <w:rsid w:val="0093258D"/>
    <w:rsid w:val="0093651A"/>
    <w:rsid w:val="009434AB"/>
    <w:rsid w:val="00946A5F"/>
    <w:rsid w:val="0095237B"/>
    <w:rsid w:val="00953860"/>
    <w:rsid w:val="0095412C"/>
    <w:rsid w:val="009546FF"/>
    <w:rsid w:val="00955828"/>
    <w:rsid w:val="009566A9"/>
    <w:rsid w:val="0096579C"/>
    <w:rsid w:val="00973D05"/>
    <w:rsid w:val="00977675"/>
    <w:rsid w:val="009803FC"/>
    <w:rsid w:val="00982A84"/>
    <w:rsid w:val="00985C71"/>
    <w:rsid w:val="009900F4"/>
    <w:rsid w:val="00995AE0"/>
    <w:rsid w:val="00995EE6"/>
    <w:rsid w:val="009968BD"/>
    <w:rsid w:val="00997AEB"/>
    <w:rsid w:val="009A3350"/>
    <w:rsid w:val="009A650F"/>
    <w:rsid w:val="009B1C8C"/>
    <w:rsid w:val="009C4C1C"/>
    <w:rsid w:val="009C72CB"/>
    <w:rsid w:val="009D001D"/>
    <w:rsid w:val="009E029E"/>
    <w:rsid w:val="009E154F"/>
    <w:rsid w:val="009E27FA"/>
    <w:rsid w:val="009E4A8A"/>
    <w:rsid w:val="009E6C3A"/>
    <w:rsid w:val="009E7BDE"/>
    <w:rsid w:val="009F59A0"/>
    <w:rsid w:val="00A10990"/>
    <w:rsid w:val="00A1408C"/>
    <w:rsid w:val="00A204E5"/>
    <w:rsid w:val="00A25DBF"/>
    <w:rsid w:val="00A30C0E"/>
    <w:rsid w:val="00A3269A"/>
    <w:rsid w:val="00A4322B"/>
    <w:rsid w:val="00A46BF8"/>
    <w:rsid w:val="00A46C3C"/>
    <w:rsid w:val="00A51F6F"/>
    <w:rsid w:val="00A57078"/>
    <w:rsid w:val="00A656EF"/>
    <w:rsid w:val="00A743AE"/>
    <w:rsid w:val="00A76D34"/>
    <w:rsid w:val="00A8317F"/>
    <w:rsid w:val="00A84083"/>
    <w:rsid w:val="00A86C30"/>
    <w:rsid w:val="00A86C6F"/>
    <w:rsid w:val="00A939C8"/>
    <w:rsid w:val="00A957AA"/>
    <w:rsid w:val="00AA060C"/>
    <w:rsid w:val="00AA5AE4"/>
    <w:rsid w:val="00AA6557"/>
    <w:rsid w:val="00AA7430"/>
    <w:rsid w:val="00AA7AA0"/>
    <w:rsid w:val="00AB6366"/>
    <w:rsid w:val="00AC522A"/>
    <w:rsid w:val="00AC63FF"/>
    <w:rsid w:val="00AD5940"/>
    <w:rsid w:val="00AD643F"/>
    <w:rsid w:val="00AE48AE"/>
    <w:rsid w:val="00AF6EF0"/>
    <w:rsid w:val="00B0064D"/>
    <w:rsid w:val="00B029F9"/>
    <w:rsid w:val="00B066D7"/>
    <w:rsid w:val="00B0676A"/>
    <w:rsid w:val="00B11B2D"/>
    <w:rsid w:val="00B11C2E"/>
    <w:rsid w:val="00B153A6"/>
    <w:rsid w:val="00B24D91"/>
    <w:rsid w:val="00B2661B"/>
    <w:rsid w:val="00B266ED"/>
    <w:rsid w:val="00B306F2"/>
    <w:rsid w:val="00B30E6A"/>
    <w:rsid w:val="00B337BF"/>
    <w:rsid w:val="00B377A9"/>
    <w:rsid w:val="00B439F1"/>
    <w:rsid w:val="00B4794C"/>
    <w:rsid w:val="00B52221"/>
    <w:rsid w:val="00B53A80"/>
    <w:rsid w:val="00B55086"/>
    <w:rsid w:val="00B57F44"/>
    <w:rsid w:val="00B64812"/>
    <w:rsid w:val="00B71D0B"/>
    <w:rsid w:val="00B7389B"/>
    <w:rsid w:val="00B768AB"/>
    <w:rsid w:val="00B81FDE"/>
    <w:rsid w:val="00B84E58"/>
    <w:rsid w:val="00B91DAE"/>
    <w:rsid w:val="00B97D77"/>
    <w:rsid w:val="00BA4166"/>
    <w:rsid w:val="00BA7E9A"/>
    <w:rsid w:val="00BB620B"/>
    <w:rsid w:val="00BC0290"/>
    <w:rsid w:val="00BC32A2"/>
    <w:rsid w:val="00BC3B73"/>
    <w:rsid w:val="00BC5DA8"/>
    <w:rsid w:val="00BC7175"/>
    <w:rsid w:val="00BC72E3"/>
    <w:rsid w:val="00BD2BEE"/>
    <w:rsid w:val="00BD3DAE"/>
    <w:rsid w:val="00BD6575"/>
    <w:rsid w:val="00BE76E9"/>
    <w:rsid w:val="00BF0A48"/>
    <w:rsid w:val="00C01AFF"/>
    <w:rsid w:val="00C06566"/>
    <w:rsid w:val="00C07890"/>
    <w:rsid w:val="00C07A3B"/>
    <w:rsid w:val="00C10090"/>
    <w:rsid w:val="00C107FC"/>
    <w:rsid w:val="00C119FF"/>
    <w:rsid w:val="00C12E15"/>
    <w:rsid w:val="00C12FCD"/>
    <w:rsid w:val="00C162DA"/>
    <w:rsid w:val="00C223D9"/>
    <w:rsid w:val="00C23A7C"/>
    <w:rsid w:val="00C2411B"/>
    <w:rsid w:val="00C265FB"/>
    <w:rsid w:val="00C33E82"/>
    <w:rsid w:val="00C356D1"/>
    <w:rsid w:val="00C41289"/>
    <w:rsid w:val="00C47D4C"/>
    <w:rsid w:val="00C540F4"/>
    <w:rsid w:val="00C55F60"/>
    <w:rsid w:val="00C65E56"/>
    <w:rsid w:val="00C67C87"/>
    <w:rsid w:val="00C8118B"/>
    <w:rsid w:val="00C81291"/>
    <w:rsid w:val="00C829AC"/>
    <w:rsid w:val="00C8362A"/>
    <w:rsid w:val="00C924C9"/>
    <w:rsid w:val="00C92C7A"/>
    <w:rsid w:val="00CA1888"/>
    <w:rsid w:val="00CA3C0A"/>
    <w:rsid w:val="00CA7ED1"/>
    <w:rsid w:val="00CB2344"/>
    <w:rsid w:val="00CB3485"/>
    <w:rsid w:val="00CB59DF"/>
    <w:rsid w:val="00CC4D18"/>
    <w:rsid w:val="00CE13B1"/>
    <w:rsid w:val="00CE2676"/>
    <w:rsid w:val="00CE32D8"/>
    <w:rsid w:val="00CE72FF"/>
    <w:rsid w:val="00D026E4"/>
    <w:rsid w:val="00D03683"/>
    <w:rsid w:val="00D07385"/>
    <w:rsid w:val="00D14BA3"/>
    <w:rsid w:val="00D16661"/>
    <w:rsid w:val="00D1760D"/>
    <w:rsid w:val="00D210E2"/>
    <w:rsid w:val="00D2262B"/>
    <w:rsid w:val="00D2496B"/>
    <w:rsid w:val="00D3075B"/>
    <w:rsid w:val="00D30AE0"/>
    <w:rsid w:val="00D32FC7"/>
    <w:rsid w:val="00D34129"/>
    <w:rsid w:val="00D44AED"/>
    <w:rsid w:val="00D44DDF"/>
    <w:rsid w:val="00D562C9"/>
    <w:rsid w:val="00D57E44"/>
    <w:rsid w:val="00D6363E"/>
    <w:rsid w:val="00D637C8"/>
    <w:rsid w:val="00D73472"/>
    <w:rsid w:val="00D74FB8"/>
    <w:rsid w:val="00D76A18"/>
    <w:rsid w:val="00D77777"/>
    <w:rsid w:val="00D80294"/>
    <w:rsid w:val="00D918B3"/>
    <w:rsid w:val="00D92F00"/>
    <w:rsid w:val="00D93463"/>
    <w:rsid w:val="00DA50AD"/>
    <w:rsid w:val="00DB1DFD"/>
    <w:rsid w:val="00DB25D0"/>
    <w:rsid w:val="00DB3D68"/>
    <w:rsid w:val="00DB71CD"/>
    <w:rsid w:val="00DC0FBC"/>
    <w:rsid w:val="00DC1239"/>
    <w:rsid w:val="00DC136F"/>
    <w:rsid w:val="00DC3E7F"/>
    <w:rsid w:val="00DC3FC9"/>
    <w:rsid w:val="00DD67D6"/>
    <w:rsid w:val="00DF0D67"/>
    <w:rsid w:val="00DF20C8"/>
    <w:rsid w:val="00E04DC8"/>
    <w:rsid w:val="00E055F9"/>
    <w:rsid w:val="00E14651"/>
    <w:rsid w:val="00E158F1"/>
    <w:rsid w:val="00E21165"/>
    <w:rsid w:val="00E26161"/>
    <w:rsid w:val="00E26BA5"/>
    <w:rsid w:val="00E26E05"/>
    <w:rsid w:val="00E278DB"/>
    <w:rsid w:val="00E301F5"/>
    <w:rsid w:val="00E306B0"/>
    <w:rsid w:val="00E335CA"/>
    <w:rsid w:val="00E33D81"/>
    <w:rsid w:val="00E35D4B"/>
    <w:rsid w:val="00E42822"/>
    <w:rsid w:val="00E47EB2"/>
    <w:rsid w:val="00E5031E"/>
    <w:rsid w:val="00E5762D"/>
    <w:rsid w:val="00E661A5"/>
    <w:rsid w:val="00E71CA0"/>
    <w:rsid w:val="00E73B76"/>
    <w:rsid w:val="00E76F9A"/>
    <w:rsid w:val="00E8379B"/>
    <w:rsid w:val="00E860ED"/>
    <w:rsid w:val="00E8653A"/>
    <w:rsid w:val="00EA0100"/>
    <w:rsid w:val="00EA04A4"/>
    <w:rsid w:val="00EA1E2C"/>
    <w:rsid w:val="00EA3F31"/>
    <w:rsid w:val="00EB1D1E"/>
    <w:rsid w:val="00EB764E"/>
    <w:rsid w:val="00EC0274"/>
    <w:rsid w:val="00EC72A3"/>
    <w:rsid w:val="00ED3A7F"/>
    <w:rsid w:val="00ED3C5B"/>
    <w:rsid w:val="00ED6D26"/>
    <w:rsid w:val="00ED7A57"/>
    <w:rsid w:val="00EE4A09"/>
    <w:rsid w:val="00EE68BA"/>
    <w:rsid w:val="00EF0D7C"/>
    <w:rsid w:val="00EF346C"/>
    <w:rsid w:val="00F00A7B"/>
    <w:rsid w:val="00F05014"/>
    <w:rsid w:val="00F060D8"/>
    <w:rsid w:val="00F07398"/>
    <w:rsid w:val="00F11D1E"/>
    <w:rsid w:val="00F151FD"/>
    <w:rsid w:val="00F156AF"/>
    <w:rsid w:val="00F16A9B"/>
    <w:rsid w:val="00F16AE3"/>
    <w:rsid w:val="00F16D65"/>
    <w:rsid w:val="00F17102"/>
    <w:rsid w:val="00F173C0"/>
    <w:rsid w:val="00F21C52"/>
    <w:rsid w:val="00F2359B"/>
    <w:rsid w:val="00F24F2F"/>
    <w:rsid w:val="00F30073"/>
    <w:rsid w:val="00F33281"/>
    <w:rsid w:val="00F359CD"/>
    <w:rsid w:val="00F44F33"/>
    <w:rsid w:val="00F46F51"/>
    <w:rsid w:val="00F471EF"/>
    <w:rsid w:val="00F5196B"/>
    <w:rsid w:val="00F528E4"/>
    <w:rsid w:val="00F579B1"/>
    <w:rsid w:val="00F676DA"/>
    <w:rsid w:val="00F77EA7"/>
    <w:rsid w:val="00F80EE6"/>
    <w:rsid w:val="00F83B37"/>
    <w:rsid w:val="00F85B1E"/>
    <w:rsid w:val="00F86F5C"/>
    <w:rsid w:val="00F93FAE"/>
    <w:rsid w:val="00F9403B"/>
    <w:rsid w:val="00F960EC"/>
    <w:rsid w:val="00FA002D"/>
    <w:rsid w:val="00FA49FD"/>
    <w:rsid w:val="00FA50BB"/>
    <w:rsid w:val="00FA5367"/>
    <w:rsid w:val="00FB0411"/>
    <w:rsid w:val="00FB6E01"/>
    <w:rsid w:val="00FC3E98"/>
    <w:rsid w:val="00FC56CC"/>
    <w:rsid w:val="00FC707F"/>
    <w:rsid w:val="00FD3C13"/>
    <w:rsid w:val="00FD7737"/>
    <w:rsid w:val="00FE25B7"/>
    <w:rsid w:val="00FE31EC"/>
    <w:rsid w:val="00FE50BE"/>
    <w:rsid w:val="00FE6CF1"/>
    <w:rsid w:val="00FF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38A"/>
    <w:pPr>
      <w:suppressAutoHyphens/>
      <w:autoSpaceDN w:val="0"/>
      <w:textAlignment w:val="baseline"/>
    </w:pPr>
    <w:rPr>
      <w:rFonts w:ascii="Century" w:eastAsia="Times New Roman" w:hAnsi="Century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2236"/>
    <w:rPr>
      <w:rFonts w:ascii="Century" w:hAnsi="Century" w:cs="Times New Roman"/>
      <w:sz w:val="20"/>
      <w:szCs w:val="20"/>
      <w:lang w:val="en-US" w:eastAsia="ru-RU"/>
    </w:rPr>
  </w:style>
  <w:style w:type="paragraph" w:styleId="NormalWeb">
    <w:name w:val="Normal (Web)"/>
    <w:basedOn w:val="Normal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Header">
    <w:name w:val="header"/>
    <w:basedOn w:val="Normal"/>
    <w:link w:val="HeaderChar"/>
    <w:uiPriority w:val="99"/>
    <w:rsid w:val="004A22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2236"/>
    <w:rPr>
      <w:rFonts w:ascii="Century" w:hAnsi="Century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E68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68BA"/>
    <w:rPr>
      <w:rFonts w:ascii="Segoe UI" w:hAnsi="Segoe UI" w:cs="Segoe UI"/>
      <w:sz w:val="18"/>
      <w:szCs w:val="18"/>
      <w:lang w:val="en-US" w:eastAsia="ru-RU"/>
    </w:rPr>
  </w:style>
  <w:style w:type="paragraph" w:styleId="ListParagraph">
    <w:name w:val="List Paragraph"/>
    <w:basedOn w:val="Normal"/>
    <w:uiPriority w:val="99"/>
    <w:qFormat/>
    <w:rsid w:val="00ED3A7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15F23"/>
    <w:rPr>
      <w:rFonts w:cs="Times New Roman"/>
      <w:color w:val="0563C1"/>
      <w:u w:val="single"/>
    </w:rPr>
  </w:style>
  <w:style w:type="paragraph" w:customStyle="1" w:styleId="ConsPlusNormal">
    <w:name w:val="ConsPlusNormal"/>
    <w:link w:val="ConsPlusNormal0"/>
    <w:uiPriority w:val="99"/>
    <w:rsid w:val="005A7C9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5A7C9F"/>
    <w:rPr>
      <w:rFonts w:ascii="Arial" w:hAnsi="Arial"/>
      <w:sz w:val="22"/>
      <w:lang w:eastAsia="ru-RU"/>
    </w:rPr>
  </w:style>
  <w:style w:type="paragraph" w:customStyle="1" w:styleId="Default">
    <w:name w:val="Default"/>
    <w:uiPriority w:val="99"/>
    <w:rsid w:val="0064236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ConsPlusDocList">
    <w:name w:val="ConsPlusDocList"/>
    <w:next w:val="Normal"/>
    <w:uiPriority w:val="99"/>
    <w:rsid w:val="0064236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styleId="Title">
    <w:name w:val="Title"/>
    <w:basedOn w:val="Normal"/>
    <w:next w:val="Normal"/>
    <w:link w:val="TitleChar"/>
    <w:uiPriority w:val="99"/>
    <w:qFormat/>
    <w:rsid w:val="00045685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45685"/>
    <w:rPr>
      <w:rFonts w:ascii="Calibri Light" w:hAnsi="Calibri Light" w:cs="Times New Roman"/>
      <w:color w:val="323E4F"/>
      <w:spacing w:val="5"/>
      <w:kern w:val="28"/>
      <w:sz w:val="52"/>
      <w:szCs w:val="52"/>
      <w:lang w:val="en-US" w:eastAsia="ru-RU"/>
    </w:rPr>
  </w:style>
  <w:style w:type="paragraph" w:styleId="NoSpacing">
    <w:name w:val="No Spacing"/>
    <w:uiPriority w:val="99"/>
    <w:qFormat/>
    <w:rsid w:val="00822B11"/>
    <w:pPr>
      <w:suppressAutoHyphens/>
      <w:autoSpaceDN w:val="0"/>
      <w:textAlignment w:val="baseline"/>
    </w:pPr>
    <w:rPr>
      <w:rFonts w:ascii="Century" w:eastAsia="Times New Roman" w:hAnsi="Century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C540F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540F4"/>
    <w:rPr>
      <w:rFonts w:ascii="Century" w:hAnsi="Century" w:cs="Times New Roman"/>
      <w:sz w:val="20"/>
      <w:szCs w:val="20"/>
      <w:lang w:val="en-US" w:eastAsia="ru-RU"/>
    </w:rPr>
  </w:style>
  <w:style w:type="character" w:styleId="FootnoteReference">
    <w:name w:val="footnote reference"/>
    <w:basedOn w:val="DefaultParagraphFont"/>
    <w:uiPriority w:val="99"/>
    <w:semiHidden/>
    <w:rsid w:val="00C540F4"/>
    <w:rPr>
      <w:rFonts w:cs="Times New Roman"/>
      <w:vertAlign w:val="superscript"/>
    </w:rPr>
  </w:style>
  <w:style w:type="character" w:customStyle="1" w:styleId="3pt">
    <w:name w:val="Основной текст + Интервал 3 pt"/>
    <w:basedOn w:val="DefaultParagraphFont"/>
    <w:uiPriority w:val="99"/>
    <w:rsid w:val="00B0064D"/>
    <w:rPr>
      <w:rFonts w:ascii="Times New Roman" w:hAnsi="Times New Roman" w:cs="Times New Roman"/>
      <w:color w:val="000000"/>
      <w:spacing w:val="69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D52DD5BA648662BAFB415CE1969E4D658F93AA30B54F6C589AA591DD799565FE9D8F7D8E742D96CCQDP9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90E7FFE2E09BC1066A1193C28EADC5766BCE030B620194498771F49BF8D6FBE51D15DA546E1571232EBCQFHAN" TargetMode="External"/><Relationship Id="rId12" Type="http://schemas.openxmlformats.org/officeDocument/2006/relationships/hyperlink" Target="consultantplus://offline/ref=7093574A433CF856FF11249D41E3C3D1331D52EC216B23ADA03E71FD292A1C9F040D205696967DD6t8sD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52DD5BA648662BAFB415CE1969E4D658F93AA30B54F6C589AA591DD799565FE9D8F7D8E742D96CCQDP9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228011" TargetMode="External"/><Relationship Id="rId10" Type="http://schemas.openxmlformats.org/officeDocument/2006/relationships/hyperlink" Target="consultantplus://offline/ref=D52DD5BA648662BAFB415CE1969E4D658F93AA30B54F6C589AA591DD799565FE9D8F7D8E742D96CCQDP9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E1261C6A6F6DB23D77804C36D01174ED64ADACC25C120024461A2012782D78483456CEA3r31CE" TargetMode="External"/><Relationship Id="rId14" Type="http://schemas.openxmlformats.org/officeDocument/2006/relationships/hyperlink" Target="consultantplus://offline/ref=D52DD5BA648662BAFB415CE1969E4D658F93AA30B54F6C589AA591DD799565FE9D8F7D8E742D96CCQDP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29</Pages>
  <Words>10863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Викторова Анастасия Андреевна</dc:creator>
  <cp:keywords/>
  <dc:description/>
  <cp:lastModifiedBy>сара</cp:lastModifiedBy>
  <cp:revision>3</cp:revision>
  <cp:lastPrinted>2020-04-27T11:02:00Z</cp:lastPrinted>
  <dcterms:created xsi:type="dcterms:W3CDTF">2020-04-27T11:05:00Z</dcterms:created>
  <dcterms:modified xsi:type="dcterms:W3CDTF">2020-12-28T08:08:00Z</dcterms:modified>
</cp:coreProperties>
</file>